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6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8"/>
        <w:gridCol w:w="5670"/>
      </w:tblGrid>
      <w:tr w:rsidR="00FA6DDC" w:rsidTr="00FA6DDC">
        <w:trPr>
          <w:trHeight w:val="46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志望の動機</w:t>
            </w:r>
          </w:p>
        </w:tc>
        <w:bookmarkStart w:id="0" w:name="_GoBack"/>
        <w:tc>
          <w:tcPr>
            <w:tcW w:w="878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FA6DDC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4" type="#_x0000_t75" style="width:433.5pt;height:18pt" o:ole="">
                  <v:imagedata r:id="rId6" o:title=""/>
                </v:shape>
                <w:control r:id="rId7" w:name="TextBox1" w:shapeid="_x0000_i1274"/>
              </w:object>
            </w:r>
            <w:bookmarkEnd w:id="0"/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9D038D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099" type="#_x0000_t75" style="width:432.75pt;height:18pt" o:ole="">
                  <v:imagedata r:id="rId8" o:title=""/>
                </v:shape>
                <w:control r:id="rId9" w:name="TextBox2" w:shapeid="_x0000_i1099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  <w:r w:rsidR="00FA6DD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9D038D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01" type="#_x0000_t75" style="width:433.5pt;height:18pt" o:ole="">
                  <v:imagedata r:id="rId10" o:title=""/>
                </v:shape>
                <w:control r:id="rId11" w:name="TextBox3" w:shapeid="_x0000_i1101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  <w:r w:rsidR="00FA6DD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9D038D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03" type="#_x0000_t75" style="width:433.5pt;height:18pt" o:ole="">
                  <v:imagedata r:id="rId10" o:title=""/>
                </v:shape>
                <w:control r:id="rId12" w:name="TextBox4" w:shapeid="_x0000_i1103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</w:t>
            </w:r>
          </w:p>
        </w:tc>
      </w:tr>
      <w:tr w:rsidR="00FA6DDC" w:rsidTr="00FA6DDC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9D038D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05" type="#_x0000_t75" style="width:433.5pt;height:18pt" o:ole="">
                  <v:imagedata r:id="rId10" o:title=""/>
                </v:shape>
                <w:control r:id="rId13" w:name="TextBox5" w:shapeid="_x0000_i1105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9D038D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07" type="#_x0000_t75" style="width:433.5pt;height:18pt" o:ole="">
                  <v:imagedata r:id="rId10" o:title=""/>
                </v:shape>
                <w:control r:id="rId14" w:name="TextBox6" w:shapeid="_x0000_i1107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723" w:rsidRDefault="009D038D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09" type="#_x0000_t75" style="width:433.5pt;height:18pt" o:ole="">
                  <v:imagedata r:id="rId10" o:title=""/>
                </v:shape>
                <w:control r:id="rId15" w:name="TextBox7" w:shapeid="_x0000_i1109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</w:tr>
      <w:tr w:rsidR="00FA6DDC" w:rsidTr="00FA6DDC">
        <w:trPr>
          <w:trHeight w:val="44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学生時代に特に</w:t>
            </w:r>
          </w:p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力を注いだこと</w:t>
            </w:r>
          </w:p>
        </w:tc>
        <w:tc>
          <w:tcPr>
            <w:tcW w:w="8789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4532DC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11" type="#_x0000_t75" style="width:432.75pt;height:18pt" o:ole="">
                  <v:imagedata r:id="rId8" o:title=""/>
                </v:shape>
                <w:control r:id="rId16" w:name="TextBox8" w:shapeid="_x0000_i1111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13" type="#_x0000_t75" style="width:432.75pt;height:18pt" o:ole="">
                  <v:imagedata r:id="rId8" o:title=""/>
                </v:shape>
                <w:control r:id="rId17" w:name="TextBox9" w:shapeid="_x0000_i1113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15" type="#_x0000_t75" style="width:433.5pt;height:18pt" o:ole="">
                  <v:imagedata r:id="rId10" o:title=""/>
                </v:shape>
                <w:control r:id="rId18" w:name="TextBox10" w:shapeid="_x0000_i1115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17" type="#_x0000_t75" style="width:432.75pt;height:18pt" o:ole="">
                  <v:imagedata r:id="rId8" o:title=""/>
                </v:shape>
                <w:control r:id="rId19" w:name="TextBox11" w:shapeid="_x0000_i1117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19" type="#_x0000_t75" style="width:433.5pt;height:18pt" o:ole="">
                  <v:imagedata r:id="rId10" o:title=""/>
                </v:shape>
                <w:control r:id="rId20" w:name="TextBox12" w:shapeid="_x0000_i1119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21" type="#_x0000_t75" style="width:433.5pt;height:18pt" o:ole="">
                  <v:imagedata r:id="rId10" o:title=""/>
                </v:shape>
                <w:control r:id="rId21" w:name="TextBox13" w:shapeid="_x0000_i1121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4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DF2723" w:rsidRDefault="00DF2723" w:rsidP="00575677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</w:t>
            </w:r>
            <w:r w:rsidR="00575677">
              <w:rPr>
                <w:rFonts w:asciiTheme="majorEastAsia" w:eastAsiaTheme="majorEastAsia" w:hAnsiTheme="majorEastAsia" w:hint="eastAsia"/>
                <w:sz w:val="22"/>
              </w:rPr>
              <w:t>己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ＰＲ</w:t>
            </w:r>
          </w:p>
        </w:tc>
        <w:tc>
          <w:tcPr>
            <w:tcW w:w="8789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23" type="#_x0000_t75" style="width:432.75pt;height:18pt" o:ole="">
                  <v:imagedata r:id="rId8" o:title=""/>
                </v:shape>
                <w:control r:id="rId22" w:name="TextBox14" w:shapeid="_x0000_i1123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25" type="#_x0000_t75" style="width:433.5pt;height:18pt" o:ole="">
                  <v:imagedata r:id="rId10" o:title=""/>
                </v:shape>
                <w:control r:id="rId23" w:name="TextBox15" w:shapeid="_x0000_i1125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27" type="#_x0000_t75" style="width:433.5pt;height:18pt" o:ole="">
                  <v:imagedata r:id="rId10" o:title=""/>
                </v:shape>
                <w:control r:id="rId24" w:name="TextBox16" w:shapeid="_x0000_i1127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8C63F6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29" type="#_x0000_t75" style="width:434.25pt;height:18pt" o:ole="">
                  <v:imagedata r:id="rId25" o:title=""/>
                </v:shape>
                <w:control r:id="rId26" w:name="TextBox17" w:shapeid="_x0000_i1129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8C63F6">
        <w:trPr>
          <w:trHeight w:val="479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584EB9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31" type="#_x0000_t75" style="width:434.25pt;height:18pt" o:ole="">
                  <v:imagedata r:id="rId25" o:title=""/>
                </v:shape>
                <w:control r:id="rId27" w:name="TextBox18" w:shapeid="_x0000_i1131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584EB9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33" type="#_x0000_t75" style="width:432.75pt;height:18pt" o:ole="">
                  <v:imagedata r:id="rId8" o:title=""/>
                </v:shape>
                <w:control r:id="rId28" w:name="TextBox19" w:shapeid="_x0000_i1133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723" w:rsidRDefault="00584EB9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35" type="#_x0000_t75" style="width:434.25pt;height:18pt" o:ole="">
                  <v:imagedata r:id="rId25" o:title=""/>
                </v:shape>
                <w:control r:id="rId29" w:name="TextBox20" w:shapeid="_x0000_i1135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趣味・特技など</w:t>
            </w:r>
          </w:p>
        </w:tc>
        <w:tc>
          <w:tcPr>
            <w:tcW w:w="8789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584EB9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37" type="#_x0000_t75" style="width:432.75pt;height:18pt" o:ole="">
                  <v:imagedata r:id="rId8" o:title=""/>
                </v:shape>
                <w:control r:id="rId30" w:name="TextBox21" w:shapeid="_x0000_i1137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FB07D8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39" type="#_x0000_t75" style="width:432.75pt;height:18pt" o:ole="">
                  <v:imagedata r:id="rId8" o:title=""/>
                </v:shape>
                <w:control r:id="rId31" w:name="TextBox22" w:shapeid="_x0000_i1139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FB07D8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41" type="#_x0000_t75" style="width:433.5pt;height:18pt" o:ole="">
                  <v:imagedata r:id="rId10" o:title=""/>
                </v:shape>
                <w:control r:id="rId32" w:name="TextBox23" w:shapeid="_x0000_i1141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FA6DDC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9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F2723" w:rsidRDefault="00FB07D8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43" type="#_x0000_t75" style="width:433.5pt;height:18pt" o:ole="">
                  <v:imagedata r:id="rId10" o:title=""/>
                </v:shape>
                <w:control r:id="rId33" w:name="TextBox24" w:shapeid="_x0000_i1143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</w:tr>
      <w:tr w:rsidR="00FA6DDC" w:rsidTr="005A4D63">
        <w:trPr>
          <w:trHeight w:val="46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免許・資格・</w:t>
            </w:r>
          </w:p>
          <w:p w:rsidR="00DF2723" w:rsidRDefault="00DF2723" w:rsidP="00FA6DDC">
            <w:pPr>
              <w:ind w:rightChars="81" w:right="17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検定・賞　など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DF2723" w:rsidRDefault="00DF2723" w:rsidP="00FA6D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2723" w:rsidRDefault="00DF2723" w:rsidP="00FA6DD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免許・資格・検定・賞　など</w:t>
            </w:r>
          </w:p>
        </w:tc>
      </w:tr>
      <w:tr w:rsidR="00FA6DDC" w:rsidTr="008D54EE">
        <w:trPr>
          <w:trHeight w:val="44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F2723" w:rsidRDefault="00981CBB" w:rsidP="008D54EE">
            <w:pPr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273" type="#_x0000_t75" style="width:42pt;height:18pt" o:ole="">
                  <v:imagedata r:id="rId34" o:title=""/>
                </v:shape>
                <w:control r:id="rId35" w:name="TextBox25" w:shapeid="_x0000_i1273"/>
              </w:objec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F2723" w:rsidRDefault="00981CBB" w:rsidP="008D54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47" type="#_x0000_t75" style="width:32.25pt;height:18pt" o:ole="">
                  <v:imagedata r:id="rId36" o:title=""/>
                </v:shape>
                <w:control r:id="rId37" w:name="TextBox29" w:shapeid="_x0000_i1147"/>
              </w:objec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67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CE364F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49" type="#_x0000_t75" style="width:273pt;height:23.25pt" o:ole="">
                  <v:imagedata r:id="rId38" o:title=""/>
                </v:shape>
                <w:control r:id="rId39" w:name="TextBox33" w:shapeid="_x0000_i1149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FA6DDC" w:rsidTr="008D54EE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2723" w:rsidRDefault="00981CBB" w:rsidP="008D54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272" type="#_x0000_t75" style="width:42pt;height:18pt" o:ole="">
                  <v:imagedata r:id="rId34" o:title=""/>
                </v:shape>
                <w:control r:id="rId40" w:name="TextBox26" w:shapeid="_x0000_i1272"/>
              </w:objec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F2723" w:rsidRDefault="00981CBB" w:rsidP="008D54EE">
            <w:pPr>
              <w:jc w:val="right"/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53" type="#_x0000_t75" style="width:31.5pt;height:18pt" o:ole="">
                  <v:imagedata r:id="rId41" o:title=""/>
                </v:shape>
                <w:control r:id="rId42" w:name="TextBox30" w:shapeid="_x0000_i1153"/>
              </w:objec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2723" w:rsidRPr="00AE4C8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CE364F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55" type="#_x0000_t75" style="width:274.5pt;height:23.25pt" o:ole="">
                  <v:imagedata r:id="rId43" o:title=""/>
                </v:shape>
                <w:control r:id="rId44" w:name="TextBox34" w:shapeid="_x0000_i1155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FA6DDC" w:rsidTr="008D54EE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F2723" w:rsidRDefault="00DF2723" w:rsidP="00FA6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2723" w:rsidRDefault="00981CBB" w:rsidP="008D54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271" type="#_x0000_t75" style="width:41.25pt;height:18pt" o:ole="">
                  <v:imagedata r:id="rId45" o:title=""/>
                </v:shape>
                <w:control r:id="rId46" w:name="TextBox27" w:shapeid="_x0000_i1271"/>
              </w:objec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F2723" w:rsidRDefault="00981CBB" w:rsidP="008D54EE">
            <w:pPr>
              <w:jc w:val="right"/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59" type="#_x0000_t75" style="width:31.5pt;height:18pt" o:ole="">
                  <v:imagedata r:id="rId41" o:title=""/>
                </v:shape>
                <w:control r:id="rId47" w:name="TextBox31" w:shapeid="_x0000_i1159"/>
              </w:objec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2723" w:rsidRPr="00AE4C8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F2723" w:rsidRDefault="00CE364F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265" type="#_x0000_t75" style="width:275.25pt;height:24.75pt" o:ole="">
                  <v:imagedata r:id="rId48" o:title=""/>
                </v:shape>
                <w:control r:id="rId49" w:name="TextBox35" w:shapeid="_x0000_i1265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FA6DDC" w:rsidTr="008D54EE">
        <w:trPr>
          <w:trHeight w:val="46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2723" w:rsidRDefault="00DF2723" w:rsidP="00FA6D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DF2723" w:rsidRDefault="00981CBB" w:rsidP="008D54EE">
            <w:pPr>
              <w:jc w:val="right"/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270" type="#_x0000_t75" style="width:41.25pt;height:18pt" o:ole="">
                  <v:imagedata r:id="rId45" o:title=""/>
                </v:shape>
                <w:control r:id="rId50" w:name="TextBox28" w:shapeid="_x0000_i1270"/>
              </w:objec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2723" w:rsidRPr="00F95160"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DF2723" w:rsidRDefault="00CE364F" w:rsidP="008D54EE">
            <w:pPr>
              <w:jc w:val="right"/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65" type="#_x0000_t75" style="width:32.25pt;height:18pt" o:ole="">
                  <v:imagedata r:id="rId36" o:title=""/>
                </v:shape>
                <w:control r:id="rId51" w:name="TextBox32" w:shapeid="_x0000_i1165"/>
              </w:objec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DF2723" w:rsidRPr="00AE4C8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56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723" w:rsidRDefault="00CE364F" w:rsidP="00FA6DD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object w:dxaOrig="8670" w:dyaOrig="360">
                <v:shape id="_x0000_i1167" type="#_x0000_t75" style="width:275.25pt;height:25.5pt" o:ole="">
                  <v:imagedata r:id="rId52" o:title=""/>
                </v:shape>
                <w:control r:id="rId53" w:name="TextBox36" w:shapeid="_x0000_i1167"/>
              </w:object>
            </w:r>
            <w:r w:rsidR="00DF2723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:rsidR="00102953" w:rsidRPr="007A06F3" w:rsidRDefault="007A06F3">
      <w:pPr>
        <w:rPr>
          <w:rFonts w:ascii="HGPｺﾞｼｯｸE" w:eastAsia="HGPｺﾞｼｯｸE" w:hAnsi="HGPｺﾞｼｯｸE"/>
          <w:b/>
          <w:color w:val="FF0000"/>
        </w:rPr>
      </w:pPr>
      <w:r w:rsidRPr="007A06F3">
        <w:rPr>
          <w:rFonts w:ascii="HGPｺﾞｼｯｸE" w:eastAsia="HGPｺﾞｼｯｸE" w:hAnsi="HGPｺﾞｼｯｸE" w:hint="eastAsia"/>
          <w:b/>
          <w:color w:val="FF0000"/>
        </w:rPr>
        <w:t>城西大学　練習用履歴書</w:t>
      </w:r>
    </w:p>
    <w:sectPr w:rsidR="00102953" w:rsidRPr="007A06F3" w:rsidSect="00DF2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EE" w:rsidRDefault="008D54EE" w:rsidP="00110306">
      <w:r>
        <w:separator/>
      </w:r>
    </w:p>
  </w:endnote>
  <w:endnote w:type="continuationSeparator" w:id="0">
    <w:p w:rsidR="008D54EE" w:rsidRDefault="008D54EE" w:rsidP="0011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EE" w:rsidRDefault="008D54EE" w:rsidP="00110306">
      <w:r>
        <w:separator/>
      </w:r>
    </w:p>
  </w:footnote>
  <w:footnote w:type="continuationSeparator" w:id="0">
    <w:p w:rsidR="008D54EE" w:rsidRDefault="008D54EE" w:rsidP="0011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UzCuru/Yy58gXu5ZPjNCZ+OmtCMcD8TT+gXbdaq6cAkZ6ocAJCc2OmhYKJgTQMAV/GW6qOBkqhbjL1ACAUHYfA==" w:salt="42ht8aOXZuHJu902z0fOi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23"/>
    <w:rsid w:val="00102953"/>
    <w:rsid w:val="00110306"/>
    <w:rsid w:val="003D348E"/>
    <w:rsid w:val="003E0559"/>
    <w:rsid w:val="004532DC"/>
    <w:rsid w:val="00575677"/>
    <w:rsid w:val="00584EB9"/>
    <w:rsid w:val="005A4D63"/>
    <w:rsid w:val="005F39A4"/>
    <w:rsid w:val="006F67C1"/>
    <w:rsid w:val="007A06F3"/>
    <w:rsid w:val="008C63F6"/>
    <w:rsid w:val="008D54EE"/>
    <w:rsid w:val="00981CBB"/>
    <w:rsid w:val="009D038D"/>
    <w:rsid w:val="00CE364F"/>
    <w:rsid w:val="00DF2723"/>
    <w:rsid w:val="00FA6DDC"/>
    <w:rsid w:val="00F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D430B-41D2-4F6E-9000-901FD0F7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23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723"/>
    <w:rPr>
      <w:rFonts w:ascii="ＭＳ Ｐゴシック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306"/>
    <w:rPr>
      <w:rFonts w:ascii="ＭＳ Ｐゴシック" w:eastAsia="ＭＳ Ｐゴシック"/>
    </w:rPr>
  </w:style>
  <w:style w:type="paragraph" w:styleId="a6">
    <w:name w:val="footer"/>
    <w:basedOn w:val="a"/>
    <w:link w:val="a7"/>
    <w:uiPriority w:val="99"/>
    <w:unhideWhenUsed/>
    <w:rsid w:val="00110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306"/>
    <w:rPr>
      <w:rFonts w:ascii="ＭＳ Ｐゴシック" w:eastAsia="ＭＳ Ｐゴシック"/>
    </w:rPr>
  </w:style>
  <w:style w:type="character" w:styleId="a8">
    <w:name w:val="Placeholder Text"/>
    <w:basedOn w:val="a0"/>
    <w:uiPriority w:val="99"/>
    <w:semiHidden/>
    <w:rsid w:val="005756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7.xml"/><Relationship Id="rId21" Type="http://schemas.openxmlformats.org/officeDocument/2006/relationships/control" Target="activeX/activeX13.xml"/><Relationship Id="rId34" Type="http://schemas.openxmlformats.org/officeDocument/2006/relationships/image" Target="media/image5.wmf"/><Relationship Id="rId42" Type="http://schemas.openxmlformats.org/officeDocument/2006/relationships/control" Target="activeX/activeX29.xml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4.wmf"/><Relationship Id="rId33" Type="http://schemas.openxmlformats.org/officeDocument/2006/relationships/control" Target="activeX/activeX24.xml"/><Relationship Id="rId38" Type="http://schemas.openxmlformats.org/officeDocument/2006/relationships/image" Target="media/image7.wmf"/><Relationship Id="rId46" Type="http://schemas.openxmlformats.org/officeDocument/2006/relationships/control" Target="activeX/activeX31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41" Type="http://schemas.openxmlformats.org/officeDocument/2006/relationships/image" Target="media/image8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45" Type="http://schemas.openxmlformats.org/officeDocument/2006/relationships/image" Target="media/image10.wmf"/><Relationship Id="rId53" Type="http://schemas.openxmlformats.org/officeDocument/2006/relationships/control" Target="activeX/activeX36.xml"/><Relationship Id="rId5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image" Target="media/image6.wmf"/><Relationship Id="rId49" Type="http://schemas.openxmlformats.org/officeDocument/2006/relationships/control" Target="activeX/activeX33.xml"/><Relationship Id="rId10" Type="http://schemas.openxmlformats.org/officeDocument/2006/relationships/image" Target="media/image3.wmf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0.xml"/><Relationship Id="rId52" Type="http://schemas.openxmlformats.org/officeDocument/2006/relationships/image" Target="media/image12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5.xml"/><Relationship Id="rId43" Type="http://schemas.openxmlformats.org/officeDocument/2006/relationships/image" Target="media/image9.wmf"/><Relationship Id="rId48" Type="http://schemas.openxmlformats.org/officeDocument/2006/relationships/image" Target="media/image11.wmf"/><Relationship Id="rId8" Type="http://schemas.openxmlformats.org/officeDocument/2006/relationships/image" Target="media/image2.wmf"/><Relationship Id="rId51" Type="http://schemas.openxmlformats.org/officeDocument/2006/relationships/control" Target="activeX/activeX35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66F26ADC</Template>
  <TotalTime>182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情報科学研究センター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工喜 康弘</dc:creator>
  <cp:keywords/>
  <dc:description/>
  <cp:lastModifiedBy>工喜 康弘</cp:lastModifiedBy>
  <cp:revision>7</cp:revision>
  <dcterms:created xsi:type="dcterms:W3CDTF">2020-07-15T06:19:00Z</dcterms:created>
  <dcterms:modified xsi:type="dcterms:W3CDTF">2020-07-17T00:13:00Z</dcterms:modified>
</cp:coreProperties>
</file>