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X="-98" w:tblpY="1"/>
        <w:tblOverlap w:val="never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41"/>
        <w:gridCol w:w="378"/>
        <w:gridCol w:w="1791"/>
        <w:gridCol w:w="653"/>
        <w:gridCol w:w="150"/>
        <w:gridCol w:w="33"/>
        <w:gridCol w:w="216"/>
        <w:gridCol w:w="423"/>
        <w:gridCol w:w="169"/>
        <w:gridCol w:w="293"/>
        <w:gridCol w:w="33"/>
        <w:gridCol w:w="129"/>
        <w:gridCol w:w="350"/>
        <w:gridCol w:w="615"/>
        <w:gridCol w:w="26"/>
        <w:gridCol w:w="219"/>
        <w:gridCol w:w="8"/>
        <w:gridCol w:w="142"/>
        <w:gridCol w:w="481"/>
        <w:gridCol w:w="20"/>
        <w:gridCol w:w="1625"/>
        <w:gridCol w:w="1164"/>
      </w:tblGrid>
      <w:tr w:rsidR="001229B0" w:rsidRPr="005959D4" w:rsidTr="0056431A">
        <w:trPr>
          <w:trHeight w:val="360"/>
        </w:trPr>
        <w:tc>
          <w:tcPr>
            <w:tcW w:w="13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29B0" w:rsidRPr="00152119" w:rsidRDefault="00912360" w:rsidP="0056431A">
            <w:pPr>
              <w:jc w:val="distribute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128905</wp:posOffset>
                      </wp:positionV>
                      <wp:extent cx="933450" cy="180975"/>
                      <wp:effectExtent l="3175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12360" w:rsidRDefault="0056431A" w:rsidP="005959D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Student ID No.</w:t>
                                  </w:r>
                                </w:p>
                                <w:p w:rsidR="0056431A" w:rsidRPr="009C516C" w:rsidRDefault="0056431A" w:rsidP="005959D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proofErr w:type="spellStart"/>
                                  <w:r w:rsidRPr="0091236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tu</w:t>
                                  </w:r>
                                  <w:r w:rsidRPr="009C516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dent</w:t>
                                  </w:r>
                                  <w:proofErr w:type="spellEnd"/>
                                  <w:r w:rsidRPr="009C516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ID</w:t>
                                  </w:r>
                                  <w:r w:rsidRPr="009C516C">
                                    <w:rPr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  <w:r w:rsidRPr="009C516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8.2pt;margin-top:10.15pt;width:73.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" filled="f" stroked="f">
                      <v:textbox inset="5.85pt,.7pt,5.85pt,.7pt">
                        <w:txbxContent>
                          <w:p w:rsidR="0056431A" w:rsidRPr="00912360" w:rsidRDefault="0056431A" w:rsidP="005959D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Student ID No.</w:t>
                            </w:r>
                          </w:p>
                          <w:p w:rsidR="0056431A" w:rsidRPr="009C516C" w:rsidRDefault="0056431A" w:rsidP="005959D4">
                            <w:pPr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9123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tu</w:t>
                            </w:r>
                            <w:r w:rsidRPr="009C51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dent</w:t>
                            </w:r>
                            <w:proofErr w:type="spellEnd"/>
                            <w:r w:rsidRPr="009C51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ID</w:t>
                            </w:r>
                            <w:r w:rsidRPr="009C516C"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  <w:r w:rsidRPr="009C516C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9B0" w:rsidRPr="00152119">
              <w:rPr>
                <w:rFonts w:hint="eastAsia"/>
                <w:sz w:val="24"/>
              </w:rPr>
              <w:t>学籍番号</w:t>
            </w:r>
          </w:p>
        </w:tc>
        <w:tc>
          <w:tcPr>
            <w:tcW w:w="2863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0" w:rsidRPr="00CC3474" w:rsidRDefault="001229B0" w:rsidP="0056431A">
            <w:pPr>
              <w:jc w:val="center"/>
              <w:rPr>
                <w:sz w:val="28"/>
                <w:szCs w:val="28"/>
              </w:rPr>
            </w:pPr>
            <w:r w:rsidRPr="00CC3474">
              <w:rPr>
                <w:rFonts w:hint="eastAsia"/>
                <w:sz w:val="28"/>
                <w:szCs w:val="28"/>
              </w:rPr>
              <w:t>―</w:t>
            </w:r>
          </w:p>
        </w:tc>
        <w:tc>
          <w:tcPr>
            <w:tcW w:w="8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9B0" w:rsidRPr="00152119" w:rsidRDefault="00DF7CAA" w:rsidP="00564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</w:tc>
        <w:tc>
          <w:tcPr>
            <w:tcW w:w="4110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229B0" w:rsidRPr="006E7E31" w:rsidRDefault="001229B0" w:rsidP="0056431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2C1" w:rsidRDefault="003E015E" w:rsidP="0056431A">
            <w:pPr>
              <w:widowControl/>
              <w:spacing w:beforeLines="50" w:before="180"/>
              <w:ind w:firstLineChars="88" w:firstLine="211"/>
              <w:rPr>
                <w:sz w:val="24"/>
                <w:szCs w:val="2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FF501D" wp14:editId="4FB11EC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248920</wp:posOffset>
                      </wp:positionV>
                      <wp:extent cx="847725" cy="260985"/>
                      <wp:effectExtent l="0" t="0" r="0" b="5715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391B86" w:rsidRDefault="0056431A" w:rsidP="003E015E">
                                  <w:pPr>
                                    <w:ind w:firstLineChars="350" w:firstLine="490"/>
                                    <w:rPr>
                                      <w:sz w:val="14"/>
                                    </w:rPr>
                                  </w:pPr>
                                  <w:r w:rsidRPr="00391B86">
                                    <w:rPr>
                                      <w:rFonts w:hint="eastAsia"/>
                                      <w:sz w:val="14"/>
                                    </w:rPr>
                                    <w:t>M</w:t>
                                  </w:r>
                                  <w:r w:rsidRPr="00391B86">
                                    <w:rPr>
                                      <w:sz w:val="14"/>
                                    </w:rPr>
                                    <w:t>ale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F501D" id="Rectangle 12" o:spid="_x0000_s1027" style="position:absolute;left:0;text-align:left;margin-left:-2.25pt;margin-top:19.6pt;width:66.75pt;height:2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" filled="f" stroked="f">
                      <v:textbox inset="5.85pt,.7pt,5.85pt,.7pt">
                        <w:txbxContent>
                          <w:p w:rsidR="0056431A" w:rsidRPr="00391B86" w:rsidRDefault="0056431A" w:rsidP="003E015E">
                            <w:pPr>
                              <w:ind w:firstLineChars="350" w:firstLine="490"/>
                              <w:rPr>
                                <w:sz w:val="14"/>
                              </w:rPr>
                            </w:pPr>
                            <w:r w:rsidRPr="00391B86">
                              <w:rPr>
                                <w:rFonts w:hint="eastAsia"/>
                                <w:sz w:val="14"/>
                              </w:rPr>
                              <w:t>M</w:t>
                            </w:r>
                            <w:r w:rsidRPr="00391B86">
                              <w:rPr>
                                <w:sz w:val="14"/>
                              </w:rPr>
                              <w:t>ale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959D4" w:rsidRPr="005959D4">
              <w:rPr>
                <w:rFonts w:hint="eastAsia"/>
                <w:sz w:val="24"/>
                <w:szCs w:val="28"/>
              </w:rPr>
              <w:t>男</w:t>
            </w:r>
          </w:p>
          <w:p w:rsidR="001229B0" w:rsidRPr="005959D4" w:rsidRDefault="003E015E" w:rsidP="0056431A">
            <w:pPr>
              <w:widowControl/>
              <w:spacing w:beforeLines="100" w:before="360"/>
              <w:ind w:firstLineChars="88" w:firstLine="211"/>
              <w:rPr>
                <w:sz w:val="24"/>
                <w:szCs w:val="2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12B7E3" wp14:editId="6E256D02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334645</wp:posOffset>
                      </wp:positionV>
                      <wp:extent cx="1066800" cy="260985"/>
                      <wp:effectExtent l="0" t="0" r="0" b="571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391B86" w:rsidRDefault="0056431A" w:rsidP="003E015E">
                                  <w:pPr>
                                    <w:ind w:firstLineChars="350" w:firstLine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emale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2B7E3" id="_x0000_s1028" style="position:absolute;left:0;text-align:left;margin-left:-5.95pt;margin-top:26.35pt;width:84pt;height:2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" filled="f" stroked="f">
                      <v:textbox inset="5.85pt,.7pt,5.85pt,.7pt">
                        <w:txbxContent>
                          <w:p w:rsidR="0056431A" w:rsidRPr="00391B86" w:rsidRDefault="0056431A" w:rsidP="003E015E">
                            <w:pPr>
                              <w:ind w:firstLineChars="350" w:firstLine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emale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229B0" w:rsidRPr="005959D4">
              <w:rPr>
                <w:rFonts w:hint="eastAsia"/>
                <w:sz w:val="24"/>
                <w:szCs w:val="28"/>
              </w:rPr>
              <w:t>女</w:t>
            </w:r>
          </w:p>
        </w:tc>
      </w:tr>
      <w:tr w:rsidR="009C516C" w:rsidRPr="005959D4" w:rsidTr="0056431A">
        <w:trPr>
          <w:trHeight w:val="360"/>
        </w:trPr>
        <w:tc>
          <w:tcPr>
            <w:tcW w:w="137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16C" w:rsidRPr="004634C9" w:rsidRDefault="009C516C" w:rsidP="0056431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6C" w:rsidRPr="00CC3474" w:rsidRDefault="009C516C" w:rsidP="00564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516C" w:rsidRPr="009C516C" w:rsidRDefault="009C516C" w:rsidP="0056431A">
            <w:pPr>
              <w:jc w:val="center"/>
              <w:rPr>
                <w:sz w:val="6"/>
              </w:rPr>
            </w:pPr>
          </w:p>
          <w:p w:rsidR="009C516C" w:rsidRPr="004634C9" w:rsidRDefault="00DF7CAA" w:rsidP="005643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8B6C351" wp14:editId="166FFA42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123190</wp:posOffset>
                      </wp:positionV>
                      <wp:extent cx="571500" cy="304800"/>
                      <wp:effectExtent l="0" t="0" r="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DF7CAA" w:rsidRDefault="0056431A" w:rsidP="00D107D0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 w:rsidRPr="00DF7CAA">
                                    <w:rPr>
                                      <w:rFonts w:hint="eastAsia"/>
                                      <w:sz w:val="16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6C3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9" type="#_x0000_t202" style="position:absolute;left:0;text-align:left;margin-left:-10.3pt;margin-top:9.7pt;width:45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Hd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" filled="f" stroked="f">
                      <v:textbox>
                        <w:txbxContent>
                          <w:p w:rsidR="0056431A" w:rsidRPr="00DF7CAA" w:rsidRDefault="0056431A" w:rsidP="00D107D0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DF7CAA">
                              <w:rPr>
                                <w:rFonts w:hint="eastAsia"/>
                                <w:sz w:val="16"/>
                              </w:rPr>
                              <w:t>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16C" w:rsidRPr="00152119">
              <w:rPr>
                <w:rFonts w:hint="eastAsia"/>
                <w:sz w:val="24"/>
              </w:rPr>
              <w:t>氏名</w:t>
            </w:r>
          </w:p>
        </w:tc>
        <w:tc>
          <w:tcPr>
            <w:tcW w:w="4110" w:type="dxa"/>
            <w:gridSpan w:val="1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516C" w:rsidRPr="004F62D0" w:rsidRDefault="009C516C" w:rsidP="005643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C516C" w:rsidRPr="005959D4" w:rsidRDefault="009C516C" w:rsidP="0056431A">
            <w:pPr>
              <w:widowControl/>
              <w:jc w:val="left"/>
              <w:rPr>
                <w:sz w:val="24"/>
              </w:rPr>
            </w:pPr>
          </w:p>
        </w:tc>
      </w:tr>
      <w:tr w:rsidR="009C516C" w:rsidRPr="005959D4" w:rsidTr="0056431A">
        <w:trPr>
          <w:trHeight w:val="624"/>
        </w:trPr>
        <w:tc>
          <w:tcPr>
            <w:tcW w:w="13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16C" w:rsidRPr="00152119" w:rsidRDefault="009C516C" w:rsidP="0056431A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F6CBFA" wp14:editId="0EFC103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183515</wp:posOffset>
                      </wp:positionV>
                      <wp:extent cx="828675" cy="291465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9C516C">
                                    <w:rPr>
                                      <w:rFonts w:hint="eastAsia"/>
                                      <w:sz w:val="16"/>
                                    </w:rPr>
                                    <w:t xml:space="preserve">Date </w:t>
                                  </w:r>
                                  <w:r w:rsidRPr="009C516C">
                                    <w:rPr>
                                      <w:sz w:val="16"/>
                                    </w:rPr>
                                    <w:t xml:space="preserve">of </w:t>
                                  </w:r>
                                  <w:r w:rsidRPr="009C516C">
                                    <w:rPr>
                                      <w:rFonts w:hint="eastAsia"/>
                                      <w:sz w:val="16"/>
                                    </w:rPr>
                                    <w:t>B</w:t>
                                  </w:r>
                                  <w:r w:rsidRPr="009C516C">
                                    <w:rPr>
                                      <w:sz w:val="16"/>
                                    </w:rPr>
                                    <w:t>irth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CBFA" id="Text Box 13" o:spid="_x0000_s1030" type="#_x0000_t202" style="position:absolute;left:0;text-align:left;margin-left:-.95pt;margin-top:14.45pt;width:65.25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e4uAIAAL8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" filled="f" stroked="f">
                      <v:textbox inset="5.85pt,.7pt,5.85pt,.7pt">
                        <w:txbxContent>
                          <w:p w:rsidR="0056431A" w:rsidRPr="009C516C" w:rsidRDefault="0056431A">
                            <w:pPr>
                              <w:rPr>
                                <w:sz w:val="16"/>
                              </w:rPr>
                            </w:pPr>
                            <w:r w:rsidRPr="009C516C">
                              <w:rPr>
                                <w:rFonts w:hint="eastAsia"/>
                                <w:sz w:val="16"/>
                              </w:rPr>
                              <w:t xml:space="preserve">Date </w:t>
                            </w:r>
                            <w:r w:rsidRPr="009C516C">
                              <w:rPr>
                                <w:sz w:val="16"/>
                              </w:rPr>
                              <w:t xml:space="preserve">of </w:t>
                            </w:r>
                            <w:r w:rsidRPr="009C516C">
                              <w:rPr>
                                <w:rFonts w:hint="eastAsia"/>
                                <w:sz w:val="16"/>
                              </w:rPr>
                              <w:t>B</w:t>
                            </w:r>
                            <w:r w:rsidRPr="009C516C">
                              <w:rPr>
                                <w:sz w:val="16"/>
                              </w:rPr>
                              <w:t>irth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6C" w:rsidRPr="00CC3474" w:rsidRDefault="009C516C" w:rsidP="0056431A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E064F4" wp14:editId="1B8DE09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210820</wp:posOffset>
                      </wp:positionV>
                      <wp:extent cx="1400175" cy="266700"/>
                      <wp:effectExtent l="0" t="0" r="0" b="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07640E" w:rsidRDefault="0056431A" w:rsidP="009C516C">
                                  <w:pPr>
                                    <w:ind w:firstLineChars="150" w:firstLine="180"/>
                                    <w:rPr>
                                      <w:sz w:val="12"/>
                                    </w:rPr>
                                  </w:pP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YY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      </w:t>
                                  </w:r>
                                  <w:r w:rsidRPr="009C516C">
                                    <w:rPr>
                                      <w:rFonts w:hint="eastAsia"/>
                                      <w:sz w:val="4"/>
                                    </w:rPr>
                                    <w:t xml:space="preserve">　</w:t>
                                  </w: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MM  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   </w:t>
                                  </w:r>
                                  <w:r w:rsidRPr="009C516C">
                                    <w:rPr>
                                      <w:rFonts w:hint="eastAsia"/>
                                      <w:sz w:val="8"/>
                                    </w:rPr>
                                    <w:t xml:space="preserve">　</w:t>
                                  </w: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>DD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064F4" id="Rectangle 7" o:spid="_x0000_s1031" style="position:absolute;left:0;text-align:left;margin-left:31.5pt;margin-top:16.6pt;width:110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" filled="f" stroked="f">
                      <v:textbox inset="5.85pt,.7pt,5.85pt,.7pt">
                        <w:txbxContent>
                          <w:p w:rsidR="0056431A" w:rsidRPr="0007640E" w:rsidRDefault="0056431A" w:rsidP="009C516C">
                            <w:pPr>
                              <w:ind w:firstLineChars="150" w:firstLine="180"/>
                              <w:rPr>
                                <w:sz w:val="12"/>
                              </w:rPr>
                            </w:pP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YY  </w:t>
                            </w:r>
                            <w:r>
                              <w:rPr>
                                <w:sz w:val="12"/>
                              </w:rPr>
                              <w:t xml:space="preserve">       </w:t>
                            </w:r>
                            <w:r w:rsidRPr="009C516C">
                              <w:rPr>
                                <w:rFonts w:hint="eastAsia"/>
                                <w:sz w:val="4"/>
                              </w:rPr>
                              <w:t xml:space="preserve">　</w:t>
                            </w: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MM    </w:t>
                            </w:r>
                            <w:r>
                              <w:rPr>
                                <w:sz w:val="12"/>
                              </w:rPr>
                              <w:t xml:space="preserve">    </w:t>
                            </w:r>
                            <w:r w:rsidRPr="009C516C">
                              <w:rPr>
                                <w:rFonts w:hint="eastAsia"/>
                                <w:sz w:val="8"/>
                              </w:rPr>
                              <w:t xml:space="preserve">　</w:t>
                            </w: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>DD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ED2B83" wp14:editId="21AB1EB4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86995</wp:posOffset>
                      </wp:positionV>
                      <wp:extent cx="1356360" cy="275590"/>
                      <wp:effectExtent l="0" t="0" r="0" b="190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07640E" w:rsidRDefault="0056431A" w:rsidP="0007640E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7640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07640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07640E">
                                    <w:rPr>
                                      <w:rFonts w:hint="eastAsia"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D2B83" id="Rectangle 9" o:spid="_x0000_s1032" style="position:absolute;left:0;text-align:left;margin-left:39.3pt;margin-top:6.85pt;width:106.8pt;height:2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" filled="f" stroked="f">
                      <v:textbox inset="5.85pt,.7pt,5.85pt,.7pt">
                        <w:txbxContent>
                          <w:p w:rsidR="0056431A" w:rsidRPr="0007640E" w:rsidRDefault="0056431A" w:rsidP="0007640E">
                            <w:pPr>
                              <w:rPr>
                                <w:sz w:val="22"/>
                              </w:rPr>
                            </w:pPr>
                            <w:r w:rsidRPr="0007640E">
                              <w:rPr>
                                <w:rFonts w:hint="eastAsia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7640E"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7640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C3474">
              <w:rPr>
                <w:sz w:val="24"/>
              </w:rPr>
              <w:t xml:space="preserve"> </w:t>
            </w:r>
          </w:p>
        </w:tc>
        <w:tc>
          <w:tcPr>
            <w:tcW w:w="82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516C" w:rsidRPr="00CC3474" w:rsidRDefault="009C516C" w:rsidP="0056431A">
            <w:pPr>
              <w:rPr>
                <w:sz w:val="24"/>
              </w:rPr>
            </w:pPr>
          </w:p>
        </w:tc>
        <w:tc>
          <w:tcPr>
            <w:tcW w:w="4110" w:type="dxa"/>
            <w:gridSpan w:val="13"/>
            <w:vMerge/>
            <w:shd w:val="clear" w:color="auto" w:fill="auto"/>
          </w:tcPr>
          <w:p w:rsidR="009C516C" w:rsidRDefault="009C516C" w:rsidP="0056431A">
            <w:pPr>
              <w:widowControl/>
              <w:jc w:val="left"/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C516C" w:rsidRPr="005959D4" w:rsidRDefault="009C516C" w:rsidP="0056431A">
            <w:pPr>
              <w:widowControl/>
              <w:jc w:val="left"/>
              <w:rPr>
                <w:sz w:val="24"/>
              </w:rPr>
            </w:pPr>
          </w:p>
        </w:tc>
      </w:tr>
      <w:tr w:rsidR="001229B0" w:rsidRPr="006044E5" w:rsidTr="0056431A">
        <w:trPr>
          <w:cantSplit/>
          <w:trHeight w:val="567"/>
        </w:trPr>
        <w:tc>
          <w:tcPr>
            <w:tcW w:w="13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9B0" w:rsidRPr="00152119" w:rsidRDefault="009C516C" w:rsidP="0056431A">
            <w:pPr>
              <w:jc w:val="center"/>
              <w:rPr>
                <w:sz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-50165</wp:posOffset>
                      </wp:positionH>
                      <wp:positionV relativeFrom="page">
                        <wp:posOffset>142875</wp:posOffset>
                      </wp:positionV>
                      <wp:extent cx="877570" cy="260985"/>
                      <wp:effectExtent l="0" t="0" r="0" b="571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570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9C516C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9C516C">
                                    <w:rPr>
                                      <w:rFonts w:hint="eastAsia"/>
                                      <w:sz w:val="16"/>
                                    </w:rPr>
                                    <w:t>Name</w:t>
                                  </w:r>
                                  <w:r w:rsidRPr="009C516C">
                                    <w:rPr>
                                      <w:sz w:val="16"/>
                                    </w:rPr>
                                    <w:t xml:space="preserve"> in Kanji</w:t>
                                  </w:r>
                                </w:p>
                                <w:p w:rsidR="0056431A" w:rsidRPr="00391B86" w:rsidRDefault="0056431A" w:rsidP="00EA4B4B">
                                  <w:pPr>
                                    <w:ind w:firstLineChars="100" w:firstLine="140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3" style="position:absolute;left:0;text-align:left;margin-left:-3.95pt;margin-top:11.25pt;width:69.1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" filled="f" stroked="f">
                      <v:textbox inset="5.85pt,.7pt,5.85pt,.7pt">
                        <w:txbxContent>
                          <w:p w:rsidR="0056431A" w:rsidRPr="009C516C" w:rsidRDefault="0056431A" w:rsidP="009C516C">
                            <w:pPr>
                              <w:rPr>
                                <w:sz w:val="16"/>
                              </w:rPr>
                            </w:pPr>
                            <w:r w:rsidRPr="009C516C">
                              <w:rPr>
                                <w:rFonts w:hint="eastAsia"/>
                                <w:sz w:val="16"/>
                              </w:rPr>
                              <w:t>Name</w:t>
                            </w:r>
                            <w:r w:rsidRPr="009C516C">
                              <w:rPr>
                                <w:sz w:val="16"/>
                              </w:rPr>
                              <w:t xml:space="preserve"> in Kanji</w:t>
                            </w:r>
                          </w:p>
                          <w:p w:rsidR="0056431A" w:rsidRPr="00391B86" w:rsidRDefault="0056431A" w:rsidP="00EA4B4B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漢字氏名</w:t>
            </w:r>
          </w:p>
        </w:tc>
        <w:tc>
          <w:tcPr>
            <w:tcW w:w="4659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9B0" w:rsidRPr="00AF53D3" w:rsidRDefault="001229B0" w:rsidP="0056431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9B0" w:rsidRPr="00AF53D3" w:rsidRDefault="009C516C" w:rsidP="0056431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126365</wp:posOffset>
                      </wp:positionV>
                      <wp:extent cx="838200" cy="260985"/>
                      <wp:effectExtent l="0" t="0" r="0" b="571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EA4B4B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 w:rsidRPr="009C516C">
                                    <w:rPr>
                                      <w:sz w:val="16"/>
                                    </w:rPr>
                                    <w:t>Nationality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4" style="position:absolute;left:0;text-align:left;margin-left:-13.7pt;margin-top:9.95pt;width:66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" filled="f" stroked="f">
                      <v:textbox inset="5.85pt,.7pt,5.85pt,.7pt">
                        <w:txbxContent>
                          <w:p w:rsidR="0056431A" w:rsidRPr="009C516C" w:rsidRDefault="0056431A" w:rsidP="00EA4B4B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9C516C">
                              <w:rPr>
                                <w:sz w:val="16"/>
                              </w:rPr>
                              <w:t>Nationality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9B0">
              <w:rPr>
                <w:rFonts w:hint="eastAsia"/>
                <w:sz w:val="24"/>
              </w:rPr>
              <w:t>国</w:t>
            </w:r>
            <w:r w:rsidR="001229B0" w:rsidRPr="003F3C17">
              <w:rPr>
                <w:rFonts w:hint="eastAsia"/>
                <w:sz w:val="24"/>
              </w:rPr>
              <w:t>籍</w:t>
            </w:r>
          </w:p>
        </w:tc>
        <w:tc>
          <w:tcPr>
            <w:tcW w:w="329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29B0" w:rsidRPr="00AF53D3" w:rsidRDefault="001229B0" w:rsidP="0056431A">
            <w:pPr>
              <w:rPr>
                <w:sz w:val="20"/>
                <w:szCs w:val="20"/>
                <w:lang w:eastAsia="zh-CN"/>
              </w:rPr>
            </w:pPr>
          </w:p>
        </w:tc>
      </w:tr>
      <w:tr w:rsidR="00C75061" w:rsidRPr="006044E5" w:rsidTr="0056431A">
        <w:trPr>
          <w:cantSplit/>
          <w:trHeight w:val="567"/>
        </w:trPr>
        <w:tc>
          <w:tcPr>
            <w:tcW w:w="13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5061" w:rsidRPr="00152119" w:rsidRDefault="00405E71" w:rsidP="0056431A">
            <w:pPr>
              <w:jc w:val="distribute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130810</wp:posOffset>
                      </wp:positionV>
                      <wp:extent cx="1009650" cy="304800"/>
                      <wp:effectExtent l="0" t="0" r="0" b="0"/>
                      <wp:wrapNone/>
                      <wp:docPr id="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9C516C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Resident Sta</w:t>
                                  </w:r>
                                  <w:r w:rsidRPr="009C516C">
                                    <w:rPr>
                                      <w:rFonts w:hint="eastAsia"/>
                                      <w:sz w:val="16"/>
                                    </w:rPr>
                                    <w:t>tus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5" type="#_x0000_t202" style="position:absolute;left:0;text-align:left;margin-left:-10.7pt;margin-top:10.3pt;width:79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" filled="f" stroked="f">
                      <v:textbox inset="5.85pt,.7pt,5.85pt,.7pt">
                        <w:txbxContent>
                          <w:p w:rsidR="0056431A" w:rsidRPr="009C516C" w:rsidRDefault="0056431A" w:rsidP="009C516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Resident Sta</w:t>
                            </w:r>
                            <w:r w:rsidRPr="009C516C">
                              <w:rPr>
                                <w:rFonts w:hint="eastAsia"/>
                                <w:sz w:val="16"/>
                              </w:rPr>
                              <w:t>tus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061">
              <w:rPr>
                <w:rFonts w:hint="eastAsia"/>
                <w:sz w:val="24"/>
              </w:rPr>
              <w:t>在留資格</w:t>
            </w:r>
          </w:p>
        </w:tc>
        <w:tc>
          <w:tcPr>
            <w:tcW w:w="22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61" w:rsidRPr="00152119" w:rsidRDefault="00C75061" w:rsidP="0056431A">
            <w:pPr>
              <w:jc w:val="center"/>
              <w:rPr>
                <w:color w:val="FFFFFF"/>
                <w:sz w:val="14"/>
                <w:szCs w:val="14"/>
              </w:rPr>
            </w:pPr>
          </w:p>
        </w:tc>
        <w:tc>
          <w:tcPr>
            <w:tcW w:w="2099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61" w:rsidRDefault="009650CC" w:rsidP="0056431A">
            <w:pPr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134620</wp:posOffset>
                      </wp:positionV>
                      <wp:extent cx="1104265" cy="329565"/>
                      <wp:effectExtent l="0" t="0" r="3810" b="3810"/>
                      <wp:wrapNone/>
                      <wp:docPr id="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32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9C516C">
                                    <w:rPr>
                                      <w:sz w:val="16"/>
                                    </w:rPr>
                                    <w:t>Resident Card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6" type="#_x0000_t202" style="position:absolute;left:0;text-align:left;margin-left:15.6pt;margin-top:10.6pt;width:86.95pt;height:25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t2uAIAAMI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" filled="f" stroked="f">
                      <v:textbox>
                        <w:txbxContent>
                          <w:p w:rsidR="0056431A" w:rsidRPr="009C516C" w:rsidRDefault="0056431A">
                            <w:pPr>
                              <w:rPr>
                                <w:sz w:val="14"/>
                              </w:rPr>
                            </w:pPr>
                            <w:r w:rsidRPr="009C516C">
                              <w:rPr>
                                <w:sz w:val="16"/>
                              </w:rPr>
                              <w:t>Resident Card 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061">
              <w:rPr>
                <w:rFonts w:hint="eastAsia"/>
                <w:sz w:val="24"/>
              </w:rPr>
              <w:t>在留カード</w:t>
            </w:r>
            <w:r w:rsidR="00C75061" w:rsidRPr="00175FF8">
              <w:rPr>
                <w:rFonts w:hint="eastAsia"/>
                <w:sz w:val="24"/>
              </w:rPr>
              <w:t>番号</w:t>
            </w:r>
          </w:p>
        </w:tc>
        <w:tc>
          <w:tcPr>
            <w:tcW w:w="4650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5061" w:rsidRPr="003F3C17" w:rsidRDefault="00C75061" w:rsidP="0056431A">
            <w:pPr>
              <w:rPr>
                <w:sz w:val="16"/>
                <w:szCs w:val="16"/>
                <w:lang w:eastAsia="zh-CN"/>
              </w:rPr>
            </w:pPr>
          </w:p>
        </w:tc>
      </w:tr>
      <w:tr w:rsidR="00C75061" w:rsidRPr="006044E5" w:rsidTr="0056431A">
        <w:trPr>
          <w:cantSplit/>
          <w:trHeight w:val="567"/>
        </w:trPr>
        <w:tc>
          <w:tcPr>
            <w:tcW w:w="13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5061" w:rsidRPr="00152119" w:rsidRDefault="009650CC" w:rsidP="0056431A">
            <w:pPr>
              <w:jc w:val="distribute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106680</wp:posOffset>
                      </wp:positionV>
                      <wp:extent cx="971550" cy="29146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9C516C">
                                    <w:rPr>
                                      <w:sz w:val="16"/>
                                    </w:rPr>
                                    <w:t xml:space="preserve">Expiration date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7" type="#_x0000_t202" style="position:absolute;left:0;text-align:left;margin-left:-7.7pt;margin-top:8.4pt;width:76.5pt;height:22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1B1wIAANE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" filled="f" stroked="f">
                      <v:textbox>
                        <w:txbxContent>
                          <w:p w:rsidR="0056431A" w:rsidRPr="009C516C" w:rsidRDefault="0056431A">
                            <w:pPr>
                              <w:rPr>
                                <w:sz w:val="16"/>
                              </w:rPr>
                            </w:pPr>
                            <w:r w:rsidRPr="009C516C">
                              <w:rPr>
                                <w:sz w:val="16"/>
                              </w:rPr>
                              <w:t xml:space="preserve">Expiration 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061">
              <w:rPr>
                <w:rFonts w:hint="eastAsia"/>
                <w:sz w:val="24"/>
              </w:rPr>
              <w:t>在留期限</w:t>
            </w:r>
          </w:p>
        </w:tc>
        <w:tc>
          <w:tcPr>
            <w:tcW w:w="3854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5061" w:rsidRPr="00DE7539" w:rsidRDefault="00E11D59" w:rsidP="0056431A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19685</wp:posOffset>
                      </wp:positionV>
                      <wp:extent cx="1635760" cy="419100"/>
                      <wp:effectExtent l="0" t="0" r="2540" b="0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5760" cy="419100"/>
                                <a:chOff x="0" y="0"/>
                                <a:chExt cx="1635760" cy="419100"/>
                              </a:xfrm>
                            </wpg:grpSpPr>
                            <wps:wsp>
                              <wps:cNvPr id="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63576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431A" w:rsidRPr="0007640E" w:rsidRDefault="0056431A" w:rsidP="009650CC">
                                    <w:pPr>
                                      <w:ind w:firstLineChars="50" w:firstLine="60"/>
                                      <w:rPr>
                                        <w:sz w:val="12"/>
                                      </w:rPr>
                                    </w:pPr>
                                    <w:r w:rsidRPr="0007640E">
                                      <w:rPr>
                                        <w:rFonts w:hint="eastAsia"/>
                                        <w:sz w:val="12"/>
                                      </w:rPr>
                                      <w:t xml:space="preserve">YY  </w:t>
                                    </w:r>
                                    <w:r>
                                      <w:rPr>
                                        <w:sz w:val="12"/>
                                      </w:rPr>
                                      <w:t xml:space="preserve">      </w:t>
                                    </w:r>
                                    <w:r w:rsidRPr="0005615C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2"/>
                                      </w:rPr>
                                      <w:t>M</w:t>
                                    </w:r>
                                    <w:r w:rsidRPr="0007640E">
                                      <w:rPr>
                                        <w:rFonts w:hint="eastAsia"/>
                                        <w:sz w:val="12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 xml:space="preserve">　</w:t>
                                    </w:r>
                                    <w:r w:rsidRPr="0005615C">
                                      <w:rPr>
                                        <w:sz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2"/>
                                      </w:rPr>
                                      <w:t xml:space="preserve">       </w:t>
                                    </w:r>
                                    <w:r w:rsidRPr="0007640E">
                                      <w:rPr>
                                        <w:rFonts w:hint="eastAsia"/>
                                        <w:sz w:val="12"/>
                                      </w:rPr>
                                      <w:t>DD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0" y="0"/>
                                  <a:ext cx="13335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431A" w:rsidRPr="0005615C" w:rsidRDefault="0056431A" w:rsidP="0005615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05615C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年</w:t>
                                    </w:r>
                                    <w:r w:rsidRPr="0005615C">
                                      <w:rPr>
                                        <w:rFonts w:hint="eastAsia"/>
                                        <w:color w:val="000000" w:themeColor="text1"/>
                                        <w:sz w:val="28"/>
                                      </w:rPr>
                                      <w:t xml:space="preserve">　　</w:t>
                                    </w:r>
                                    <w:r w:rsidRPr="0005615C">
                                      <w:rPr>
                                        <w:color w:val="000000" w:themeColor="text1"/>
                                      </w:rPr>
                                      <w:t>月</w:t>
                                    </w:r>
                                    <w:r w:rsidRPr="0005615C">
                                      <w:rPr>
                                        <w:rFonts w:hint="eastAsia"/>
                                        <w:color w:val="000000" w:themeColor="text1"/>
                                        <w:sz w:val="28"/>
                                      </w:rPr>
                                      <w:t xml:space="preserve">　</w:t>
                                    </w:r>
                                    <w:r w:rsidRPr="0005615C">
                                      <w:rPr>
                                        <w:color w:val="000000" w:themeColor="text1"/>
                                        <w:sz w:val="28"/>
                                      </w:rPr>
                                      <w:t xml:space="preserve">　</w:t>
                                    </w:r>
                                    <w:r w:rsidRPr="0005615C">
                                      <w:rPr>
                                        <w:color w:val="000000" w:themeColor="text1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2" o:spid="_x0000_s1038" style="position:absolute;left:0;text-align:left;margin-left:51.05pt;margin-top:1.55pt;width:128.8pt;height:33pt;z-index:251685888" coordsize="1635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">
                      <v:rect id="Rectangle 23" o:spid="_x0000_s1039" style="position:absolute;top:1524;width:1635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hHsIA&#10;AADaAAAADwAAAGRycy9kb3ducmV2LnhtbESPQYvCMBSE74L/ITzBm6YuuEg1ioiCK8qyKoK3R/Ns&#10;is1LaWKt/34jLOxxmJlvmNmitaVoqPaFYwWjYQKCOHO64FzB+bQZTED4gKyxdEwKXuRhMe92Zphq&#10;9+Qfao4hFxHCPkUFJoQqldJnhiz6oauIo3dztcUQZZ1LXeMzwm0pP5LkU1osOC4YrGhlKLsfH1bB&#10;ummyL3wktD8vx9fDzly+txOrVL/XLqcgArXhP/zX3moFY3hfiTd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+EewgAAANoAAAAPAAAAAAAAAAAAAAAAAJgCAABkcnMvZG93&#10;bnJldi54bWxQSwUGAAAAAAQABAD1AAAAhwMAAAAA&#10;" filled="f" stroked="f">
                        <v:textbox inset="5.85pt,.7pt,5.85pt,.7pt">
                          <w:txbxContent>
                            <w:p w:rsidR="0056431A" w:rsidRPr="0007640E" w:rsidRDefault="0056431A" w:rsidP="009650CC">
                              <w:pPr>
                                <w:ind w:firstLineChars="50" w:firstLine="60"/>
                                <w:rPr>
                                  <w:sz w:val="12"/>
                                </w:rPr>
                              </w:pPr>
                              <w:r w:rsidRPr="0007640E">
                                <w:rPr>
                                  <w:rFonts w:hint="eastAsia"/>
                                  <w:sz w:val="12"/>
                                </w:rPr>
                                <w:t xml:space="preserve">YY  </w:t>
                              </w:r>
                              <w:r>
                                <w:rPr>
                                  <w:sz w:val="12"/>
                                </w:rPr>
                                <w:t xml:space="preserve">      </w:t>
                              </w:r>
                              <w:r w:rsidRPr="0005615C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</w:t>
                              </w:r>
                              <w:r w:rsidRPr="0007640E">
                                <w:rPr>
                                  <w:rFonts w:hint="eastAsia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　</w:t>
                              </w:r>
                              <w:r w:rsidRPr="0005615C">
                                <w:rPr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       </w:t>
                              </w:r>
                              <w:r w:rsidRPr="0007640E">
                                <w:rPr>
                                  <w:rFonts w:hint="eastAsia"/>
                                  <w:sz w:val="12"/>
                                </w:rPr>
                                <w:t>DD</w:t>
                              </w:r>
                            </w:p>
                          </w:txbxContent>
                        </v:textbox>
                      </v:rect>
                      <v:rect id="正方形/長方形 16" o:spid="_x0000_s1040" style="position:absolute;width:1333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0PRb8A&#10;AADbAAAADwAAAGRycy9kb3ducmV2LnhtbERPTYvCMBC9C/6HMMLeNFUWkWqUIip6XCuIt7EZ22oz&#10;KU2s9d9vFha8zeN9zmLVmUq01LjSsoLxKAJBnFldcq7glG6HMxDOI2usLJOCNzlYLfu9BcbavviH&#10;2qPPRQhhF6OCwvs6ltJlBRl0I1sTB+5mG4M+wCaXusFXCDeVnETRVBosOTQUWNO6oOxxfBoF7toe&#10;0nednO8Xl12TDZv0+7BT6mvQJXMQnjr/Ef+79zrMn8LfL+E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Q9FvwAAANsAAAAPAAAAAAAAAAAAAAAAAJgCAABkcnMvZG93bnJl&#10;di54bWxQSwUGAAAAAAQABAD1AAAAhAMAAAAA&#10;" filled="f" stroked="f" strokeweight="2pt">
                        <v:textbox>
                          <w:txbxContent>
                            <w:p w:rsidR="0056431A" w:rsidRPr="0005615C" w:rsidRDefault="0056431A" w:rsidP="0005615C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05615C">
                                <w:rPr>
                                  <w:rFonts w:hint="eastAsia"/>
                                  <w:color w:val="000000" w:themeColor="text1"/>
                                </w:rPr>
                                <w:t>年</w:t>
                              </w:r>
                              <w:r w:rsidRPr="0005615C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 xml:space="preserve">　　</w:t>
                              </w:r>
                              <w:r w:rsidRPr="0005615C">
                                <w:rPr>
                                  <w:color w:val="000000" w:themeColor="text1"/>
                                </w:rPr>
                                <w:t>月</w:t>
                              </w:r>
                              <w:r w:rsidRPr="0005615C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Pr="0005615C">
                                <w:rPr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Pr="0005615C">
                                <w:rPr>
                                  <w:color w:val="000000" w:themeColor="text1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05615C" w:rsidRPr="00DE7539">
              <w:rPr>
                <w:sz w:val="24"/>
              </w:rPr>
              <w:t xml:space="preserve"> 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61" w:rsidRPr="00DE7539" w:rsidRDefault="006D5577" w:rsidP="0056431A">
            <w:pPr>
              <w:jc w:val="center"/>
              <w:rPr>
                <w:sz w:val="24"/>
              </w:rPr>
            </w:pPr>
            <w:r w:rsidRPr="006D557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101600</wp:posOffset>
                      </wp:positionV>
                      <wp:extent cx="942975" cy="3048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31A" w:rsidRPr="0005615C" w:rsidRDefault="0056431A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05615C">
                                    <w:rPr>
                                      <w:sz w:val="16"/>
                                      <w:szCs w:val="14"/>
                                    </w:rPr>
                                    <w:t>Period of Stay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.15pt;margin-top:8pt;width:74.2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" filled="f" stroked="f">
                      <v:textbox>
                        <w:txbxContent>
                          <w:p w:rsidR="0056431A" w:rsidRPr="0005615C" w:rsidRDefault="0056431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05615C">
                              <w:rPr>
                                <w:sz w:val="16"/>
                                <w:szCs w:val="14"/>
                              </w:rPr>
                              <w:t>Period of Stay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061" w:rsidRPr="000955F5">
              <w:rPr>
                <w:rFonts w:hint="eastAsia"/>
                <w:kern w:val="0"/>
                <w:sz w:val="24"/>
              </w:rPr>
              <w:t>在留期</w:t>
            </w:r>
            <w:r w:rsidR="00C75061">
              <w:rPr>
                <w:rFonts w:hint="eastAsia"/>
                <w:kern w:val="0"/>
                <w:sz w:val="24"/>
              </w:rPr>
              <w:t>間</w:t>
            </w:r>
          </w:p>
        </w:tc>
        <w:tc>
          <w:tcPr>
            <w:tcW w:w="344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5061" w:rsidRPr="003F3C17" w:rsidRDefault="004E34B5" w:rsidP="0056431A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57240E4" wp14:editId="1B305634">
                      <wp:simplePos x="0" y="0"/>
                      <wp:positionH relativeFrom="margin">
                        <wp:posOffset>732155</wp:posOffset>
                      </wp:positionH>
                      <wp:positionV relativeFrom="paragraph">
                        <wp:posOffset>325755</wp:posOffset>
                      </wp:positionV>
                      <wp:extent cx="1647825" cy="426720"/>
                      <wp:effectExtent l="0" t="0" r="0" b="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7825" cy="426720"/>
                                <a:chOff x="9510" y="-17145"/>
                                <a:chExt cx="1645270" cy="426720"/>
                              </a:xfrm>
                            </wpg:grpSpPr>
                            <wps:wsp>
                              <wps:cNvPr id="24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20" y="142875"/>
                                  <a:ext cx="163576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431A" w:rsidRPr="0007640E" w:rsidRDefault="0056431A" w:rsidP="00E11D59">
                                    <w:pPr>
                                      <w:ind w:firstLineChars="50" w:firstLine="60"/>
                                      <w:rPr>
                                        <w:sz w:val="12"/>
                                      </w:rPr>
                                    </w:pPr>
                                    <w:r w:rsidRPr="0007640E">
                                      <w:rPr>
                                        <w:rFonts w:hint="eastAsia"/>
                                        <w:sz w:val="12"/>
                                      </w:rPr>
                                      <w:t xml:space="preserve">YY  </w:t>
                                    </w:r>
                                    <w:r>
                                      <w:rPr>
                                        <w:sz w:val="12"/>
                                      </w:rPr>
                                      <w:t xml:space="preserve">      </w:t>
                                    </w:r>
                                    <w:r w:rsidRPr="0005615C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2"/>
                                      </w:rPr>
                                      <w:t>M</w:t>
                                    </w:r>
                                    <w:r w:rsidRPr="0007640E">
                                      <w:rPr>
                                        <w:rFonts w:hint="eastAsia"/>
                                        <w:sz w:val="12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 xml:space="preserve">　</w:t>
                                    </w:r>
                                    <w:r w:rsidRPr="0005615C">
                                      <w:rPr>
                                        <w:sz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2"/>
                                      </w:rPr>
                                      <w:t xml:space="preserve">       </w:t>
                                    </w:r>
                                    <w:r w:rsidRPr="0007640E">
                                      <w:rPr>
                                        <w:rFonts w:hint="eastAsia"/>
                                        <w:sz w:val="12"/>
                                      </w:rPr>
                                      <w:t>DD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" name="正方形/長方形 25"/>
                              <wps:cNvSpPr/>
                              <wps:spPr>
                                <a:xfrm>
                                  <a:off x="9510" y="-17145"/>
                                  <a:ext cx="13335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6431A" w:rsidRPr="0005615C" w:rsidRDefault="0056431A" w:rsidP="00E11D59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05615C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年</w:t>
                                    </w:r>
                                    <w:r w:rsidRPr="0005615C">
                                      <w:rPr>
                                        <w:rFonts w:hint="eastAsia"/>
                                        <w:color w:val="000000" w:themeColor="text1"/>
                                        <w:sz w:val="28"/>
                                      </w:rPr>
                                      <w:t xml:space="preserve">　　</w:t>
                                    </w:r>
                                    <w:r w:rsidRPr="0005615C">
                                      <w:rPr>
                                        <w:color w:val="000000" w:themeColor="text1"/>
                                      </w:rPr>
                                      <w:t>月</w:t>
                                    </w:r>
                                    <w:r w:rsidRPr="0005615C">
                                      <w:rPr>
                                        <w:rFonts w:hint="eastAsia"/>
                                        <w:color w:val="000000" w:themeColor="text1"/>
                                        <w:sz w:val="28"/>
                                      </w:rPr>
                                      <w:t xml:space="preserve">　</w:t>
                                    </w:r>
                                    <w:r w:rsidRPr="0005615C">
                                      <w:rPr>
                                        <w:color w:val="000000" w:themeColor="text1"/>
                                        <w:sz w:val="28"/>
                                      </w:rPr>
                                      <w:t xml:space="preserve">　</w:t>
                                    </w:r>
                                    <w:r w:rsidRPr="0005615C">
                                      <w:rPr>
                                        <w:color w:val="000000" w:themeColor="text1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240E4" id="グループ化 23" o:spid="_x0000_s1042" style="position:absolute;left:0;text-align:left;margin-left:57.65pt;margin-top:25.65pt;width:129.75pt;height:33.6pt;z-index:251692032;mso-position-horizontal-relative:margin;mso-width-relative:margin;mso-height-relative:margin" coordorigin="95,-171" coordsize="16452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">
                      <v:rect id="Rectangle 23" o:spid="_x0000_s1043" style="position:absolute;left:190;top:1428;width:1635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84MQA&#10;AADbAAAADwAAAGRycy9kb3ducmV2LnhtbESP3WrCQBSE74W+w3IK3tWN0kqIriKlBS0V8QfBu0P2&#10;mA1mz4bsGuPbu4WCl8PMfMNM552tREuNLx0rGA4SEMS50yUXCg7777cUhA/IGivHpOBOHuazl94U&#10;M+1uvKV2FwoRIewzVGBCqDMpfW7Ioh+4mjh6Z9dYDFE2hdQN3iLcVnKUJGNpseS4YLCmT0P5ZXe1&#10;Cr7aNl/hNaHfw+LjtP4xx80ytUr1X7vFBESgLjzD/+2lVjB6h7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lPODEAAAA2wAAAA8AAAAAAAAAAAAAAAAAmAIAAGRycy9k&#10;b3ducmV2LnhtbFBLBQYAAAAABAAEAPUAAACJAwAAAAA=&#10;" filled="f" stroked="f">
                        <v:textbox inset="5.85pt,.7pt,5.85pt,.7pt">
                          <w:txbxContent>
                            <w:p w:rsidR="0056431A" w:rsidRPr="0007640E" w:rsidRDefault="0056431A" w:rsidP="00E11D59">
                              <w:pPr>
                                <w:ind w:firstLineChars="50" w:firstLine="60"/>
                                <w:rPr>
                                  <w:sz w:val="12"/>
                                </w:rPr>
                              </w:pPr>
                              <w:r w:rsidRPr="0007640E">
                                <w:rPr>
                                  <w:rFonts w:hint="eastAsia"/>
                                  <w:sz w:val="12"/>
                                </w:rPr>
                                <w:t xml:space="preserve">YY  </w:t>
                              </w:r>
                              <w:r>
                                <w:rPr>
                                  <w:sz w:val="12"/>
                                </w:rPr>
                                <w:t xml:space="preserve">      </w:t>
                              </w:r>
                              <w:r w:rsidRPr="0005615C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</w:t>
                              </w:r>
                              <w:r w:rsidRPr="0007640E">
                                <w:rPr>
                                  <w:rFonts w:hint="eastAsia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　</w:t>
                              </w:r>
                              <w:r w:rsidRPr="0005615C">
                                <w:rPr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       </w:t>
                              </w:r>
                              <w:r w:rsidRPr="0007640E">
                                <w:rPr>
                                  <w:rFonts w:hint="eastAsia"/>
                                  <w:sz w:val="12"/>
                                </w:rPr>
                                <w:t>DD</w:t>
                              </w:r>
                            </w:p>
                          </w:txbxContent>
                        </v:textbox>
                      </v:rect>
                      <v:rect id="正方形/長方形 25" o:spid="_x0000_s1044" style="position:absolute;left:95;top:-171;width:13335;height:3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bj8IA&#10;AADbAAAADwAAAGRycy9kb3ducmV2LnhtbESPQYvCMBSE7wv+h/CEva2p4i5SjVJEZT1qBfH2bJ5t&#10;tXkpTaz132+EBY/DzHzDzBadqURLjSstKxgOIhDEmdUl5woO6fprAsJ5ZI2VZVLwJAeLee9jhrG2&#10;D95Ru/e5CBB2MSoovK9jKV1WkEE3sDVx8C62MeiDbHKpG3wEuKnkKIp+pMGSw0KBNS0Lym77u1Hg&#10;zu02fdbJ8Xpy2TlZsUnH241Sn/0umYLw1Pl3+L/9qxWMvuH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1uPwgAAANsAAAAPAAAAAAAAAAAAAAAAAJgCAABkcnMvZG93&#10;bnJldi54bWxQSwUGAAAAAAQABAD1AAAAhwMAAAAA&#10;" filled="f" stroked="f" strokeweight="2pt">
                        <v:textbox>
                          <w:txbxContent>
                            <w:p w:rsidR="0056431A" w:rsidRPr="0005615C" w:rsidRDefault="0056431A" w:rsidP="00E11D5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05615C">
                                <w:rPr>
                                  <w:rFonts w:hint="eastAsia"/>
                                  <w:color w:val="000000" w:themeColor="text1"/>
                                </w:rPr>
                                <w:t>年</w:t>
                              </w:r>
                              <w:r w:rsidRPr="0005615C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 xml:space="preserve">　　</w:t>
                              </w:r>
                              <w:r w:rsidRPr="0005615C">
                                <w:rPr>
                                  <w:color w:val="000000" w:themeColor="text1"/>
                                </w:rPr>
                                <w:t>月</w:t>
                              </w:r>
                              <w:r w:rsidRPr="0005615C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Pr="0005615C">
                                <w:rPr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Pr="0005615C">
                                <w:rPr>
                                  <w:color w:val="000000" w:themeColor="text1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w10:wrap anchorx="margin"/>
                    </v:group>
                  </w:pict>
                </mc:Fallback>
              </mc:AlternateContent>
            </w:r>
          </w:p>
        </w:tc>
      </w:tr>
      <w:tr w:rsidR="00C75061" w:rsidRPr="006044E5" w:rsidTr="0056431A">
        <w:trPr>
          <w:trHeight w:val="567"/>
        </w:trPr>
        <w:tc>
          <w:tcPr>
            <w:tcW w:w="1793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61" w:rsidRDefault="00405E71" w:rsidP="0056431A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253C696" wp14:editId="12F64BB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95250</wp:posOffset>
                      </wp:positionV>
                      <wp:extent cx="847725" cy="285750"/>
                      <wp:effectExtent l="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05615C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Passport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3C696" id="_x0000_s1045" type="#_x0000_t202" style="position:absolute;left:0;text-align:left;margin-left:-.95pt;margin-top:7.5pt;width:66.7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" filled="f" stroked="f">
                      <v:textbox>
                        <w:txbxContent>
                          <w:p w:rsidR="0056431A" w:rsidRPr="009C516C" w:rsidRDefault="0056431A" w:rsidP="0005615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Passport 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061" w:rsidRPr="00C75061">
              <w:rPr>
                <w:rFonts w:hint="eastAsia"/>
                <w:sz w:val="22"/>
              </w:rPr>
              <w:t>パスポート番号</w:t>
            </w: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61" w:rsidRPr="003718CE" w:rsidRDefault="00C75061" w:rsidP="005643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61" w:rsidRPr="003718CE" w:rsidRDefault="0005615C" w:rsidP="0056431A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2633D0E" wp14:editId="142A310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95250</wp:posOffset>
                      </wp:positionV>
                      <wp:extent cx="1533525" cy="29146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05615C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Expiration</w:t>
                                  </w:r>
                                  <w:r w:rsidRPr="009C516C">
                                    <w:rPr>
                                      <w:sz w:val="16"/>
                                    </w:rPr>
                                    <w:t xml:space="preserve"> date </w:t>
                                  </w:r>
                                  <w:r>
                                    <w:rPr>
                                      <w:sz w:val="16"/>
                                    </w:rPr>
                                    <w:t>of Passport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33D0E" id="_x0000_s1046" type="#_x0000_t202" style="position:absolute;left:0;text-align:left;margin-left:-6.35pt;margin-top:7.5pt;width:120.75pt;height:22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Mgy2QIAANM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" filled="f" stroked="f">
                      <v:textbox>
                        <w:txbxContent>
                          <w:p w:rsidR="0056431A" w:rsidRPr="009C516C" w:rsidRDefault="0056431A" w:rsidP="0005615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Expiration</w:t>
                            </w:r>
                            <w:r w:rsidRPr="009C516C">
                              <w:rPr>
                                <w:sz w:val="16"/>
                              </w:rPr>
                              <w:t xml:space="preserve"> date </w:t>
                            </w:r>
                            <w:r>
                              <w:rPr>
                                <w:sz w:val="16"/>
                              </w:rPr>
                              <w:t>of Passport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061" w:rsidRPr="00C75061">
              <w:rPr>
                <w:rFonts w:hint="eastAsia"/>
                <w:sz w:val="22"/>
              </w:rPr>
              <w:t>パスポート有効期限</w:t>
            </w:r>
          </w:p>
        </w:tc>
        <w:tc>
          <w:tcPr>
            <w:tcW w:w="3432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061" w:rsidRPr="00412976" w:rsidRDefault="00C75061" w:rsidP="0056431A">
            <w:pPr>
              <w:widowControl/>
              <w:rPr>
                <w:sz w:val="24"/>
              </w:rPr>
            </w:pPr>
          </w:p>
        </w:tc>
      </w:tr>
      <w:tr w:rsidR="00C75061" w:rsidRPr="006044E5" w:rsidTr="0056431A">
        <w:trPr>
          <w:trHeight w:val="540"/>
        </w:trPr>
        <w:tc>
          <w:tcPr>
            <w:tcW w:w="141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061" w:rsidRPr="003B6D67" w:rsidRDefault="000019CC" w:rsidP="0056431A">
            <w:pPr>
              <w:jc w:val="center"/>
              <w:rPr>
                <w:sz w:val="24"/>
              </w:rPr>
            </w:pPr>
            <w:r w:rsidRPr="009B7392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90170</wp:posOffset>
                      </wp:positionV>
                      <wp:extent cx="1076325" cy="32893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31A" w:rsidRPr="001C114F" w:rsidRDefault="0056431A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1C114F">
                                    <w:rPr>
                                      <w:sz w:val="16"/>
                                    </w:rPr>
                                    <w:t>Current Address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-10pt;margin-top:7.1pt;width:84.75pt;height:25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" filled="f" stroked="f">
                      <v:textbox style="mso-fit-shape-to-text:t">
                        <w:txbxContent>
                          <w:p w:rsidR="0056431A" w:rsidRPr="001C114F" w:rsidRDefault="0056431A">
                            <w:pPr>
                              <w:rPr>
                                <w:sz w:val="16"/>
                              </w:rPr>
                            </w:pPr>
                            <w:r w:rsidRPr="001C114F">
                              <w:rPr>
                                <w:sz w:val="16"/>
                              </w:rPr>
                              <w:t>Current Address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061" w:rsidRPr="005F7F37">
              <w:rPr>
                <w:rFonts w:hint="eastAsia"/>
                <w:spacing w:val="30"/>
                <w:kern w:val="0"/>
                <w:sz w:val="24"/>
                <w:fitText w:val="1200" w:id="1499693313"/>
              </w:rPr>
              <w:t>現</w:t>
            </w:r>
            <w:r w:rsidR="00C75061" w:rsidRPr="005F7F37">
              <w:rPr>
                <w:rFonts w:hint="eastAsia"/>
                <w:spacing w:val="30"/>
                <w:kern w:val="0"/>
                <w:sz w:val="24"/>
                <w:fitText w:val="1200" w:id="1499693313"/>
              </w:rPr>
              <w:t xml:space="preserve"> </w:t>
            </w:r>
            <w:r w:rsidR="00C75061" w:rsidRPr="005F7F37">
              <w:rPr>
                <w:rFonts w:hint="eastAsia"/>
                <w:spacing w:val="30"/>
                <w:kern w:val="0"/>
                <w:sz w:val="24"/>
                <w:fitText w:val="1200" w:id="1499693313"/>
              </w:rPr>
              <w:t>住</w:t>
            </w:r>
            <w:r w:rsidR="00C75061" w:rsidRPr="005F7F37">
              <w:rPr>
                <w:rFonts w:hint="eastAsia"/>
                <w:spacing w:val="30"/>
                <w:kern w:val="0"/>
                <w:sz w:val="24"/>
                <w:fitText w:val="1200" w:id="1499693313"/>
              </w:rPr>
              <w:t xml:space="preserve"> </w:t>
            </w:r>
            <w:r w:rsidR="00C75061" w:rsidRPr="005F7F37">
              <w:rPr>
                <w:rFonts w:hint="eastAsia"/>
                <w:kern w:val="0"/>
                <w:sz w:val="24"/>
                <w:fitText w:val="1200" w:id="1499693313"/>
              </w:rPr>
              <w:t>所</w:t>
            </w:r>
          </w:p>
        </w:tc>
        <w:tc>
          <w:tcPr>
            <w:tcW w:w="8918" w:type="dxa"/>
            <w:gridSpan w:val="2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061" w:rsidRPr="00003C66" w:rsidRDefault="00C75061" w:rsidP="0056431A">
            <w:pPr>
              <w:rPr>
                <w:b/>
                <w:bCs/>
                <w:sz w:val="24"/>
              </w:rPr>
            </w:pPr>
            <w:r w:rsidRPr="00003C66">
              <w:rPr>
                <w:rFonts w:hint="eastAsia"/>
                <w:b/>
                <w:bCs/>
                <w:sz w:val="24"/>
              </w:rPr>
              <w:t>〒</w:t>
            </w:r>
          </w:p>
        </w:tc>
      </w:tr>
      <w:tr w:rsidR="001C114F" w:rsidRPr="006044E5" w:rsidTr="0056431A">
        <w:trPr>
          <w:trHeight w:val="540"/>
        </w:trPr>
        <w:tc>
          <w:tcPr>
            <w:tcW w:w="141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14F" w:rsidRDefault="001C114F" w:rsidP="0056431A">
            <w:pPr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0CFF061" wp14:editId="7445B76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106045</wp:posOffset>
                      </wp:positionV>
                      <wp:extent cx="809625" cy="285750"/>
                      <wp:effectExtent l="0" t="0" r="0" b="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1C114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Telephone 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FF061" id="_x0000_s1048" type="#_x0000_t202" style="position:absolute;left:0;text-align:left;margin-left:-.95pt;margin-top:8.35pt;width:63.75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" filled="f" stroked="f">
                      <v:textbox>
                        <w:txbxContent>
                          <w:p w:rsidR="0056431A" w:rsidRPr="009C516C" w:rsidRDefault="0056431A" w:rsidP="001C114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Telephone 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F37">
              <w:rPr>
                <w:rFonts w:hint="eastAsia"/>
                <w:spacing w:val="30"/>
                <w:kern w:val="0"/>
                <w:sz w:val="24"/>
                <w:fitText w:val="1200" w:id="1499693312"/>
              </w:rPr>
              <w:t>電話番号</w:t>
            </w:r>
          </w:p>
        </w:tc>
        <w:tc>
          <w:tcPr>
            <w:tcW w:w="8918" w:type="dxa"/>
            <w:gridSpan w:val="2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14F" w:rsidRPr="008551F6" w:rsidRDefault="001C114F" w:rsidP="0056431A">
            <w:pPr>
              <w:rPr>
                <w:sz w:val="24"/>
              </w:rPr>
            </w:pPr>
          </w:p>
        </w:tc>
      </w:tr>
      <w:tr w:rsidR="00C75061" w:rsidRPr="006044E5" w:rsidTr="0056431A">
        <w:trPr>
          <w:trHeight w:val="448"/>
        </w:trPr>
        <w:tc>
          <w:tcPr>
            <w:tcW w:w="141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061" w:rsidRDefault="00C75061" w:rsidP="00564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8918" w:type="dxa"/>
            <w:gridSpan w:val="2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061" w:rsidRPr="00DB51E6" w:rsidRDefault="00C75061" w:rsidP="0056431A">
            <w:pPr>
              <w:rPr>
                <w:sz w:val="28"/>
                <w:szCs w:val="28"/>
              </w:rPr>
            </w:pPr>
          </w:p>
        </w:tc>
      </w:tr>
      <w:tr w:rsidR="0056431A" w:rsidRPr="006044E5" w:rsidTr="0056431A">
        <w:trPr>
          <w:trHeight w:val="539"/>
        </w:trPr>
        <w:tc>
          <w:tcPr>
            <w:tcW w:w="141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1A" w:rsidRPr="002A0E64" w:rsidRDefault="0056431A" w:rsidP="0056431A">
            <w:pPr>
              <w:jc w:val="center"/>
              <w:rPr>
                <w:sz w:val="24"/>
              </w:rPr>
            </w:pPr>
            <w:r w:rsidRPr="009B7392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1157A1AF" wp14:editId="69E26D6B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120650</wp:posOffset>
                      </wp:positionV>
                      <wp:extent cx="1076325" cy="323850"/>
                      <wp:effectExtent l="0" t="0" r="0" b="0"/>
                      <wp:wrapNone/>
                      <wp:docPr id="2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31A" w:rsidRPr="0056431A" w:rsidRDefault="0056431A" w:rsidP="0056431A">
                                  <w:pPr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56431A">
                                    <w:rPr>
                                      <w:sz w:val="15"/>
                                      <w:szCs w:val="15"/>
                                    </w:rPr>
                                    <w:t>Guardian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’s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7A1AF" id="_x0000_s1049" type="#_x0000_t202" style="position:absolute;left:0;text-align:left;margin-left:-9.45pt;margin-top:9.5pt;width:84.75pt;height:25.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" filled="f" stroked="f">
                      <v:textbox>
                        <w:txbxContent>
                          <w:p w:rsidR="0056431A" w:rsidRPr="0056431A" w:rsidRDefault="0056431A" w:rsidP="0056431A">
                            <w:pPr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56431A">
                              <w:rPr>
                                <w:sz w:val="15"/>
                                <w:szCs w:val="15"/>
                              </w:rPr>
                              <w:t>Guardian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’s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0E64">
              <w:rPr>
                <w:rFonts w:hint="eastAsia"/>
                <w:sz w:val="24"/>
              </w:rPr>
              <w:t>保護者氏名</w:t>
            </w:r>
          </w:p>
        </w:tc>
        <w:tc>
          <w:tcPr>
            <w:tcW w:w="2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1A" w:rsidRPr="002A0E64" w:rsidRDefault="0056431A" w:rsidP="0056431A">
            <w:pPr>
              <w:rPr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1A" w:rsidRPr="002A0E64" w:rsidRDefault="005F7F37" w:rsidP="005F7F37">
            <w:pPr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39A7693A" wp14:editId="667CB514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101600</wp:posOffset>
                      </wp:positionV>
                      <wp:extent cx="809625" cy="276225"/>
                      <wp:effectExtent l="0" t="0" r="0" b="9525"/>
                      <wp:wrapNone/>
                      <wp:docPr id="2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7F37" w:rsidRPr="009C516C" w:rsidRDefault="005F7F37" w:rsidP="005F7F3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Relationship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7693A" id="_x0000_s1050" type="#_x0000_t202" style="position:absolute;left:0;text-align:left;margin-left:-7.25pt;margin-top:8pt;width:63.75pt;height:21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" filled="f" stroked="f">
                      <v:textbox>
                        <w:txbxContent>
                          <w:p w:rsidR="005F7F37" w:rsidRPr="009C516C" w:rsidRDefault="005F7F37" w:rsidP="005F7F3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Relationship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431A" w:rsidRPr="002A0E64">
              <w:rPr>
                <w:rFonts w:hint="eastAsia"/>
                <w:sz w:val="24"/>
              </w:rPr>
              <w:t>続柄</w:t>
            </w:r>
          </w:p>
        </w:tc>
        <w:tc>
          <w:tcPr>
            <w:tcW w:w="11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1A" w:rsidRPr="002A0E64" w:rsidRDefault="0056431A" w:rsidP="0056431A">
            <w:pPr>
              <w:rPr>
                <w:sz w:val="24"/>
              </w:rPr>
            </w:pPr>
          </w:p>
        </w:tc>
        <w:tc>
          <w:tcPr>
            <w:tcW w:w="8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1A" w:rsidRPr="002A0E64" w:rsidRDefault="0056431A" w:rsidP="005F7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  <w:tc>
          <w:tcPr>
            <w:tcW w:w="27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31A" w:rsidRPr="002A0E64" w:rsidRDefault="0056431A" w:rsidP="0056431A">
            <w:pPr>
              <w:rPr>
                <w:sz w:val="24"/>
              </w:rPr>
            </w:pPr>
          </w:p>
        </w:tc>
      </w:tr>
      <w:tr w:rsidR="0056431A" w:rsidRPr="006044E5" w:rsidTr="0056431A">
        <w:trPr>
          <w:trHeight w:val="539"/>
        </w:trPr>
        <w:tc>
          <w:tcPr>
            <w:tcW w:w="141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31A" w:rsidRPr="002A0E64" w:rsidRDefault="0056431A" w:rsidP="0056431A">
            <w:pPr>
              <w:jc w:val="center"/>
              <w:rPr>
                <w:sz w:val="24"/>
              </w:rPr>
            </w:pPr>
            <w:r w:rsidRPr="009B7392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46EC408A" wp14:editId="7074BFCD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88265</wp:posOffset>
                      </wp:positionV>
                      <wp:extent cx="1114425" cy="323850"/>
                      <wp:effectExtent l="0" t="0" r="0" b="0"/>
                      <wp:wrapNone/>
                      <wp:docPr id="2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31A" w:rsidRDefault="0056431A" w:rsidP="0056431A">
                                  <w:pPr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56431A">
                                    <w:rPr>
                                      <w:sz w:val="15"/>
                                      <w:szCs w:val="15"/>
                                    </w:rPr>
                                    <w:t>Guardian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’s Addre</w:t>
                                  </w:r>
                                  <w:r w:rsidR="005F7F37">
                                    <w:rPr>
                                      <w:sz w:val="15"/>
                                      <w:szCs w:val="15"/>
                                    </w:rPr>
                                    <w:t>ss</w:t>
                                  </w:r>
                                </w:p>
                                <w:p w:rsidR="0056431A" w:rsidRPr="0056431A" w:rsidRDefault="0056431A" w:rsidP="0056431A">
                                  <w:pPr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C408A" id="_x0000_s1051" type="#_x0000_t202" style="position:absolute;left:0;text-align:left;margin-left:-11.75pt;margin-top:6.95pt;width:87.75pt;height:25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" filled="f" stroked="f">
                      <v:textbox>
                        <w:txbxContent>
                          <w:p w:rsidR="0056431A" w:rsidRDefault="0056431A" w:rsidP="0056431A">
                            <w:pPr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56431A">
                              <w:rPr>
                                <w:sz w:val="15"/>
                                <w:szCs w:val="15"/>
                              </w:rPr>
                              <w:t>Guardian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’s Addre</w:t>
                            </w:r>
                            <w:r w:rsidR="005F7F37">
                              <w:rPr>
                                <w:sz w:val="15"/>
                                <w:szCs w:val="15"/>
                              </w:rPr>
                              <w:t>ss</w:t>
                            </w:r>
                          </w:p>
                          <w:p w:rsidR="0056431A" w:rsidRPr="0056431A" w:rsidRDefault="0056431A" w:rsidP="0056431A">
                            <w:pPr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0E64">
              <w:rPr>
                <w:rFonts w:hint="eastAsia"/>
                <w:sz w:val="24"/>
              </w:rPr>
              <w:t>保護者住所</w:t>
            </w:r>
          </w:p>
        </w:tc>
        <w:tc>
          <w:tcPr>
            <w:tcW w:w="8918" w:type="dxa"/>
            <w:gridSpan w:val="2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31A" w:rsidRPr="005F7F37" w:rsidRDefault="0056431A" w:rsidP="005F7F37">
            <w:pPr>
              <w:rPr>
                <w:sz w:val="16"/>
              </w:rPr>
            </w:pPr>
          </w:p>
        </w:tc>
      </w:tr>
      <w:tr w:rsidR="00C75061" w:rsidTr="0056431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12"/>
        </w:trPr>
        <w:tc>
          <w:tcPr>
            <w:tcW w:w="10333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061" w:rsidRPr="00781EB2" w:rsidRDefault="00912360" w:rsidP="0056431A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C3B9AB" wp14:editId="4EB6B81A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15875</wp:posOffset>
                      </wp:positionV>
                      <wp:extent cx="847725" cy="260985"/>
                      <wp:effectExtent l="0" t="0" r="0" b="5715"/>
                      <wp:wrapNone/>
                      <wp:docPr id="19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391B86" w:rsidRDefault="0056431A" w:rsidP="00912360">
                                  <w:pPr>
                                    <w:ind w:firstLineChars="350" w:firstLine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3B9AB" id="_x0000_s1052" style="position:absolute;left:0;text-align:left;margin-left:157.85pt;margin-top:1.25pt;width:66.75pt;height:20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" filled="f" stroked="f">
                      <v:textbox inset="5.85pt,.7pt,5.85pt,.7pt">
                        <w:txbxContent>
                          <w:p w:rsidR="0056431A" w:rsidRPr="00391B86" w:rsidRDefault="0056431A" w:rsidP="00912360">
                            <w:pPr>
                              <w:ind w:firstLineChars="350" w:firstLine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BC3B9AB" wp14:editId="4EB6B81A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14605</wp:posOffset>
                      </wp:positionV>
                      <wp:extent cx="847725" cy="260985"/>
                      <wp:effectExtent l="0" t="0" r="0" b="5715"/>
                      <wp:wrapNone/>
                      <wp:docPr id="19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391B86" w:rsidRDefault="0056431A" w:rsidP="006B7DB6">
                                  <w:pPr>
                                    <w:ind w:firstLineChars="350" w:firstLine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3B9AB" id="_x0000_s1053" style="position:absolute;left:0;text-align:left;margin-left:77.75pt;margin-top:1.15pt;width:66.75pt;height:20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" filled="f" stroked="f">
                      <v:textbox inset="5.85pt,.7pt,5.85pt,.7pt">
                        <w:txbxContent>
                          <w:p w:rsidR="0056431A" w:rsidRPr="00391B86" w:rsidRDefault="0056431A" w:rsidP="006B7DB6">
                            <w:pPr>
                              <w:ind w:firstLineChars="350" w:firstLine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37D3D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172085</wp:posOffset>
                      </wp:positionV>
                      <wp:extent cx="6772275" cy="33337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2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431A" w:rsidRPr="002F05FB" w:rsidRDefault="0056431A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F05FB">
                                    <w:rPr>
                                      <w:sz w:val="16"/>
                                    </w:rPr>
                                    <w:t>Do you have any r</w:t>
                                  </w:r>
                                  <w:r w:rsidRPr="002F05FB">
                                    <w:rPr>
                                      <w:rFonts w:hint="eastAsia"/>
                                      <w:sz w:val="16"/>
                                    </w:rPr>
                                    <w:t>elative living in Japan</w:t>
                                  </w:r>
                                  <w:r w:rsidRPr="002F05FB">
                                    <w:rPr>
                                      <w:sz w:val="16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Check </w:t>
                                  </w:r>
                                  <w:r w:rsidRPr="00624BAF">
                                    <w:rPr>
                                      <w:sz w:val="16"/>
                                      <w:u w:val="single"/>
                                    </w:rPr>
                                    <w:t>Yes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or </w:t>
                                  </w:r>
                                  <w:r w:rsidRPr="00624BAF">
                                    <w:rPr>
                                      <w:sz w:val="16"/>
                                      <w:u w:val="single"/>
                                    </w:rPr>
                                    <w:t>No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</w:rPr>
                                    <w:t>If you answered Yes, write information of the relative in the boxes below.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9" o:spid="_x0000_s1054" type="#_x0000_t202" style="position:absolute;left:0;text-align:left;margin-left:-9.95pt;margin-top:13.55pt;width:533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" filled="f" stroked="f" strokeweight=".5pt">
                      <v:textbox>
                        <w:txbxContent>
                          <w:p w:rsidR="0056431A" w:rsidRPr="002F05FB" w:rsidRDefault="0056431A">
                            <w:pPr>
                              <w:rPr>
                                <w:sz w:val="16"/>
                              </w:rPr>
                            </w:pPr>
                            <w:r w:rsidRPr="002F05FB">
                              <w:rPr>
                                <w:sz w:val="16"/>
                              </w:rPr>
                              <w:t>Do you have any r</w:t>
                            </w:r>
                            <w:r w:rsidRPr="002F05FB">
                              <w:rPr>
                                <w:rFonts w:hint="eastAsia"/>
                                <w:sz w:val="16"/>
                              </w:rPr>
                              <w:t>elative living in Japan</w:t>
                            </w:r>
                            <w:r w:rsidRPr="002F05FB">
                              <w:rPr>
                                <w:sz w:val="16"/>
                              </w:rPr>
                              <w:t xml:space="preserve">? </w:t>
                            </w:r>
                            <w:r>
                              <w:rPr>
                                <w:sz w:val="16"/>
                              </w:rPr>
                              <w:t xml:space="preserve">Check </w:t>
                            </w:r>
                            <w:r w:rsidRPr="00624BAF">
                              <w:rPr>
                                <w:sz w:val="16"/>
                                <w:u w:val="single"/>
                              </w:rPr>
                              <w:t>Yes</w:t>
                            </w:r>
                            <w:r>
                              <w:rPr>
                                <w:sz w:val="16"/>
                              </w:rPr>
                              <w:t xml:space="preserve"> or </w:t>
                            </w:r>
                            <w:r w:rsidRPr="00624BAF">
                              <w:rPr>
                                <w:sz w:val="16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sz w:val="16"/>
                              </w:rPr>
                              <w:t xml:space="preserve">.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</w:rPr>
                              <w:t>If you answered Yes, write information of the relative in the boxes below.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9D4">
              <w:rPr>
                <w:rFonts w:hint="eastAsia"/>
                <w:sz w:val="24"/>
              </w:rPr>
              <w:t xml:space="preserve">国内の親族　</w:t>
            </w:r>
            <w:r w:rsidR="003E015E">
              <w:rPr>
                <w:rFonts w:hint="eastAsia"/>
                <w:sz w:val="24"/>
              </w:rPr>
              <w:t>□</w:t>
            </w:r>
            <w:r w:rsidR="00781EB2">
              <w:rPr>
                <w:rFonts w:hint="eastAsia"/>
                <w:sz w:val="24"/>
              </w:rPr>
              <w:t>有り</w:t>
            </w:r>
            <w:r w:rsidR="001962FF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5959D4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="001962FF">
              <w:rPr>
                <w:rFonts w:hint="eastAsia"/>
                <w:sz w:val="24"/>
              </w:rPr>
              <w:t xml:space="preserve"> </w:t>
            </w:r>
            <w:r w:rsidR="003E015E">
              <w:rPr>
                <w:rFonts w:hint="eastAsia"/>
                <w:sz w:val="24"/>
              </w:rPr>
              <w:t>□</w:t>
            </w:r>
            <w:r w:rsidR="005959D4">
              <w:rPr>
                <w:rFonts w:hint="eastAsia"/>
                <w:sz w:val="24"/>
              </w:rPr>
              <w:t>無し</w:t>
            </w:r>
            <w:r w:rsidR="003E015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 w:rsidR="004754E2">
              <w:rPr>
                <w:rFonts w:hint="eastAsia"/>
                <w:sz w:val="22"/>
              </w:rPr>
              <w:t>(</w:t>
            </w:r>
            <w:r w:rsidR="003E015E" w:rsidRPr="003E015E">
              <w:rPr>
                <w:rFonts w:hint="eastAsia"/>
                <w:sz w:val="22"/>
              </w:rPr>
              <w:t>どちらか</w:t>
            </w:r>
            <w:r w:rsidR="00CC3ABB">
              <w:rPr>
                <w:rFonts w:hint="eastAsia"/>
                <w:sz w:val="22"/>
              </w:rPr>
              <w:t>に</w:t>
            </w:r>
            <w:r w:rsidR="003E015E" w:rsidRPr="003E015E">
              <w:rPr>
                <w:rFonts w:hint="eastAsia"/>
                <w:sz w:val="22"/>
              </w:rPr>
              <w:t>✔。</w:t>
            </w:r>
            <w:r>
              <w:rPr>
                <w:rFonts w:hint="eastAsia"/>
                <w:sz w:val="22"/>
              </w:rPr>
              <w:t>「</w:t>
            </w:r>
            <w:r w:rsidR="002F05FB" w:rsidRPr="003E015E">
              <w:rPr>
                <w:rFonts w:hint="eastAsia"/>
                <w:sz w:val="22"/>
              </w:rPr>
              <w:t>有り</w:t>
            </w:r>
            <w:r>
              <w:rPr>
                <w:rFonts w:hint="eastAsia"/>
                <w:sz w:val="22"/>
              </w:rPr>
              <w:t>」</w:t>
            </w:r>
            <w:r w:rsidR="002F05FB" w:rsidRPr="003E015E">
              <w:rPr>
                <w:rFonts w:hint="eastAsia"/>
                <w:sz w:val="22"/>
              </w:rPr>
              <w:t>の場合は下欄に連絡先を</w:t>
            </w:r>
            <w:r w:rsidR="00781EB2" w:rsidRPr="003E015E">
              <w:rPr>
                <w:rFonts w:hint="eastAsia"/>
                <w:sz w:val="22"/>
              </w:rPr>
              <w:t>記入</w:t>
            </w:r>
            <w:r w:rsidR="003E015E" w:rsidRPr="003E015E">
              <w:rPr>
                <w:rFonts w:hint="eastAsia"/>
                <w:sz w:val="22"/>
              </w:rPr>
              <w:t>。</w:t>
            </w:r>
            <w:r w:rsidR="00CC3ABB">
              <w:rPr>
                <w:rFonts w:hint="eastAsia"/>
                <w:sz w:val="22"/>
              </w:rPr>
              <w:t>)</w:t>
            </w:r>
          </w:p>
        </w:tc>
      </w:tr>
      <w:tr w:rsidR="00654EF1" w:rsidTr="0056431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36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F1" w:rsidRDefault="00654EF1" w:rsidP="0056431A">
            <w:pPr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298A9274" wp14:editId="44212E7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100330</wp:posOffset>
                      </wp:positionV>
                      <wp:extent cx="657225" cy="295275"/>
                      <wp:effectExtent l="0" t="0" r="0" b="952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4754E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Name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A9274" id="_x0000_s1055" type="#_x0000_t202" style="position:absolute;left:0;text-align:left;margin-left:13.5pt;margin-top:7.9pt;width:51.75pt;height:23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DZ2QIAANI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" filled="f" stroked="f">
                      <v:textbox>
                        <w:txbxContent>
                          <w:p w:rsidR="0056431A" w:rsidRPr="009C516C" w:rsidRDefault="0056431A" w:rsidP="004754E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Name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F1" w:rsidRDefault="00654EF1" w:rsidP="0056431A">
            <w:pPr>
              <w:jc w:val="distribute"/>
              <w:rPr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F1" w:rsidRDefault="002A0E64" w:rsidP="0056431A">
            <w:pPr>
              <w:jc w:val="distribute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47FFE877" wp14:editId="3F85EC4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106045</wp:posOffset>
                      </wp:positionV>
                      <wp:extent cx="809625" cy="276225"/>
                      <wp:effectExtent l="0" t="0" r="0" b="9525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4754E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Relationship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FE877" id="_x0000_s1056" type="#_x0000_t202" style="position:absolute;left:0;text-align:left;margin-left:-6.7pt;margin-top:8.35pt;width:63.75pt;height:21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" filled="f" stroked="f">
                      <v:textbox>
                        <w:txbxContent>
                          <w:p w:rsidR="0056431A" w:rsidRPr="009C516C" w:rsidRDefault="0056431A" w:rsidP="004754E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Relationship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EF1" w:rsidRPr="002A0E64">
              <w:rPr>
                <w:rFonts w:hint="eastAsia"/>
                <w:spacing w:val="240"/>
                <w:kern w:val="0"/>
                <w:sz w:val="24"/>
                <w:fitText w:val="960" w:id="1499695872"/>
              </w:rPr>
              <w:t>続</w:t>
            </w:r>
            <w:r w:rsidR="00654EF1" w:rsidRPr="002A0E64">
              <w:rPr>
                <w:rFonts w:hint="eastAsia"/>
                <w:kern w:val="0"/>
                <w:sz w:val="24"/>
                <w:fitText w:val="960" w:id="1499695872"/>
              </w:rPr>
              <w:t>柄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F1" w:rsidRDefault="00654EF1" w:rsidP="0056431A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F1" w:rsidRDefault="00654EF1" w:rsidP="00564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EF1" w:rsidRDefault="00654EF1" w:rsidP="0056431A">
            <w:pPr>
              <w:rPr>
                <w:sz w:val="24"/>
              </w:rPr>
            </w:pPr>
          </w:p>
        </w:tc>
      </w:tr>
    </w:tbl>
    <w:p w:rsidR="002F236F" w:rsidRDefault="00DB4349" w:rsidP="002F236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margin">
                  <wp:posOffset>5140960</wp:posOffset>
                </wp:positionH>
                <wp:positionV relativeFrom="paragraph">
                  <wp:posOffset>-593725</wp:posOffset>
                </wp:positionV>
                <wp:extent cx="1495425" cy="400050"/>
                <wp:effectExtent l="0" t="0" r="0" b="0"/>
                <wp:wrapNone/>
                <wp:docPr id="220" name="正方形/長方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31A" w:rsidRPr="00DB4349" w:rsidRDefault="0056431A" w:rsidP="00DB4349">
                            <w:pPr>
                              <w:rPr>
                                <w:color w:val="000000" w:themeColor="text1"/>
                                <w:sz w:val="12"/>
                              </w:rPr>
                            </w:pPr>
                            <w:r>
                              <w:t>MM</w:t>
                            </w:r>
                            <w:r w:rsidRPr="00DB4349">
                              <w:rPr>
                                <w:color w:val="000000" w:themeColor="text1"/>
                                <w:sz w:val="12"/>
                              </w:rPr>
                              <w:t xml:space="preserve">YY </w:t>
                            </w:r>
                            <w:r w:rsidRPr="00DB4349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　</w:t>
                            </w:r>
                            <w:r w:rsidRPr="00DB4349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DB4349">
                              <w:rPr>
                                <w:color w:val="000000" w:themeColor="text1"/>
                                <w:sz w:val="12"/>
                              </w:rPr>
                              <w:t xml:space="preserve">MM </w:t>
                            </w:r>
                            <w:r w:rsidRPr="00DB4349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　</w:t>
                            </w:r>
                            <w:r w:rsidRPr="00DB434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B4349">
                              <w:rPr>
                                <w:color w:val="000000" w:themeColor="text1"/>
                                <w:sz w:val="12"/>
                              </w:rP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0" o:spid="_x0000_s1057" style="position:absolute;left:0;text-align:left;margin-left:404.8pt;margin-top:-46.75pt;width:117.75pt;height:31.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" filled="f" stroked="f" strokeweight="2pt">
                <v:textbox>
                  <w:txbxContent>
                    <w:p w:rsidR="0056431A" w:rsidRPr="00DB4349" w:rsidRDefault="0056431A" w:rsidP="00DB4349">
                      <w:pPr>
                        <w:rPr>
                          <w:color w:val="000000" w:themeColor="text1"/>
                          <w:sz w:val="12"/>
                        </w:rPr>
                      </w:pPr>
                      <w:r>
                        <w:t>MM</w:t>
                      </w:r>
                      <w:r w:rsidRPr="00DB4349">
                        <w:rPr>
                          <w:color w:val="000000" w:themeColor="text1"/>
                          <w:sz w:val="12"/>
                        </w:rPr>
                        <w:t xml:space="preserve">YY </w:t>
                      </w:r>
                      <w:r w:rsidRPr="00DB4349">
                        <w:rPr>
                          <w:rFonts w:hint="eastAsia"/>
                          <w:color w:val="000000" w:themeColor="text1"/>
                          <w:sz w:val="12"/>
                        </w:rPr>
                        <w:t xml:space="preserve">　</w:t>
                      </w:r>
                      <w:r w:rsidRPr="00DB4349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DB4349">
                        <w:rPr>
                          <w:color w:val="000000" w:themeColor="text1"/>
                          <w:sz w:val="12"/>
                        </w:rPr>
                        <w:t xml:space="preserve">MM </w:t>
                      </w:r>
                      <w:r w:rsidRPr="00DB4349">
                        <w:rPr>
                          <w:rFonts w:hint="eastAsia"/>
                          <w:color w:val="000000" w:themeColor="text1"/>
                          <w:sz w:val="12"/>
                        </w:rPr>
                        <w:t xml:space="preserve">　</w:t>
                      </w:r>
                      <w:r w:rsidRPr="00DB4349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B4349">
                        <w:rPr>
                          <w:color w:val="000000" w:themeColor="text1"/>
                          <w:sz w:val="12"/>
                        </w:rPr>
                        <w:t>DD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6F5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-669925</wp:posOffset>
                </wp:positionV>
                <wp:extent cx="1219200" cy="390525"/>
                <wp:effectExtent l="0" t="0" r="0" b="0"/>
                <wp:wrapNone/>
                <wp:docPr id="219" name="正方形/長方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31A" w:rsidRPr="001E6F57" w:rsidRDefault="0056431A" w:rsidP="001E6F5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19" o:spid="_x0000_s1058" style="position:absolute;left:0;text-align:left;margin-left:424.3pt;margin-top:-52.75pt;width:96pt;height:30.7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" filled="f" stroked="f" strokeweight="2pt">
                <v:textbox>
                  <w:txbxContent>
                    <w:p w:rsidR="0056431A" w:rsidRPr="001E6F57" w:rsidRDefault="0056431A" w:rsidP="001E6F5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月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2F236F" w:rsidRPr="00E9383B" w:rsidRDefault="009650CC" w:rsidP="002F236F">
      <w:pPr>
        <w:ind w:leftChars="-67" w:left="-141"/>
        <w:rPr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-6443980</wp:posOffset>
                </wp:positionH>
                <wp:positionV relativeFrom="paragraph">
                  <wp:posOffset>842010</wp:posOffset>
                </wp:positionV>
                <wp:extent cx="971550" cy="342900"/>
                <wp:effectExtent l="0" t="0" r="2540" b="444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31A" w:rsidRPr="00391B86" w:rsidRDefault="0056431A">
                            <w:pPr>
                              <w:rPr>
                                <w:sz w:val="16"/>
                              </w:rPr>
                            </w:pPr>
                            <w:r w:rsidRPr="00391B86">
                              <w:rPr>
                                <w:rFonts w:hint="eastAsia"/>
                                <w:sz w:val="16"/>
                              </w:rPr>
                              <w:t xml:space="preserve">Name in </w:t>
                            </w:r>
                            <w:r w:rsidRPr="00391B86">
                              <w:rPr>
                                <w:sz w:val="16"/>
                              </w:rPr>
                              <w:t>En</w:t>
                            </w:r>
                            <w:r w:rsidRPr="00391B86">
                              <w:rPr>
                                <w:rFonts w:hint="eastAsia"/>
                                <w:sz w:val="16"/>
                              </w:rPr>
                              <w:t>glish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59" style="position:absolute;left:0;text-align:left;margin-left:-507.4pt;margin-top:66.3pt;width:76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" filled="f" stroked="f">
                <v:textbox inset="5.85pt,.7pt,5.85pt,.7pt">
                  <w:txbxContent>
                    <w:p w:rsidR="0056431A" w:rsidRPr="00391B86" w:rsidRDefault="0056431A">
                      <w:pPr>
                        <w:rPr>
                          <w:sz w:val="16"/>
                        </w:rPr>
                      </w:pPr>
                      <w:r w:rsidRPr="00391B86">
                        <w:rPr>
                          <w:rFonts w:hint="eastAsia"/>
                          <w:sz w:val="16"/>
                        </w:rPr>
                        <w:t xml:space="preserve">Name in </w:t>
                      </w:r>
                      <w:r w:rsidRPr="00391B86">
                        <w:rPr>
                          <w:sz w:val="16"/>
                        </w:rPr>
                        <w:t>En</w:t>
                      </w:r>
                      <w:r w:rsidRPr="00391B86">
                        <w:rPr>
                          <w:rFonts w:hint="eastAsia"/>
                          <w:sz w:val="16"/>
                        </w:rPr>
                        <w:t>glish</w:t>
                      </w:r>
                    </w:p>
                  </w:txbxContent>
                </v:textbox>
              </v:rect>
            </w:pict>
          </mc:Fallback>
        </mc:AlternateContent>
      </w:r>
      <w:r w:rsidR="00514A08" w:rsidRPr="00514A08">
        <w:rPr>
          <w:rFonts w:hint="eastAsia"/>
          <w:b/>
          <w:sz w:val="28"/>
        </w:rPr>
        <w:t>≪</w:t>
      </w:r>
      <w:r w:rsidR="00514A08" w:rsidRPr="00514A08">
        <w:rPr>
          <w:rFonts w:hint="eastAsia"/>
          <w:b/>
          <w:sz w:val="28"/>
        </w:rPr>
        <w:t xml:space="preserve"> </w:t>
      </w:r>
      <w:r w:rsidR="00514A08" w:rsidRPr="00514A08">
        <w:rPr>
          <w:rFonts w:hint="eastAsia"/>
          <w:b/>
          <w:sz w:val="28"/>
        </w:rPr>
        <w:t>履</w:t>
      </w:r>
      <w:r w:rsidR="00514A08" w:rsidRPr="00514A08">
        <w:rPr>
          <w:b/>
          <w:sz w:val="28"/>
        </w:rPr>
        <w:t xml:space="preserve">     </w:t>
      </w:r>
      <w:r w:rsidR="00514A08" w:rsidRPr="00514A08">
        <w:rPr>
          <w:rFonts w:hint="eastAsia"/>
          <w:b/>
          <w:sz w:val="28"/>
        </w:rPr>
        <w:t>歴</w:t>
      </w:r>
      <w:r w:rsidR="00514A08" w:rsidRPr="00514A08">
        <w:rPr>
          <w:b/>
          <w:sz w:val="28"/>
        </w:rPr>
        <w:t xml:space="preserve">     </w:t>
      </w:r>
      <w:r w:rsidR="00514A08" w:rsidRPr="00514A08">
        <w:rPr>
          <w:rFonts w:hint="eastAsia"/>
          <w:b/>
          <w:sz w:val="28"/>
        </w:rPr>
        <w:t>書</w:t>
      </w:r>
      <w:r w:rsidR="00514A08" w:rsidRPr="00514A08">
        <w:rPr>
          <w:rFonts w:hint="eastAsia"/>
          <w:b/>
          <w:sz w:val="28"/>
        </w:rPr>
        <w:t xml:space="preserve"> </w:t>
      </w:r>
      <w:r w:rsidR="00E9383B">
        <w:rPr>
          <w:rFonts w:hint="eastAsia"/>
          <w:b/>
          <w:sz w:val="28"/>
        </w:rPr>
        <w:t xml:space="preserve">≫　</w:t>
      </w:r>
      <w:r w:rsidR="00E9383B" w:rsidRPr="00E9383B">
        <w:rPr>
          <w:rFonts w:hint="eastAsia"/>
          <w:sz w:val="22"/>
        </w:rPr>
        <w:t>Resume</w:t>
      </w:r>
    </w:p>
    <w:p w:rsidR="00FF14DF" w:rsidRPr="00E3131D" w:rsidRDefault="00B073DD" w:rsidP="00FF14DF">
      <w:pPr>
        <w:ind w:leftChars="-67" w:left="-141"/>
        <w:rPr>
          <w:b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6791325" cy="33337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31A" w:rsidRPr="00E21B39" w:rsidRDefault="0056431A" w:rsidP="00CA448D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W</w:t>
                            </w:r>
                            <w:r w:rsidRPr="00E21B39">
                              <w:rPr>
                                <w:color w:val="000000" w:themeColor="text1"/>
                                <w:sz w:val="16"/>
                              </w:rPr>
                              <w:t>here were you and w</w:t>
                            </w:r>
                            <w:r w:rsidRPr="00E21B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ha</w:t>
                            </w:r>
                            <w:r w:rsidRPr="00E21B39">
                              <w:rPr>
                                <w:color w:val="000000" w:themeColor="text1"/>
                                <w:sz w:val="16"/>
                              </w:rPr>
                              <w:t xml:space="preserve">t did you do right </w:t>
                            </w:r>
                            <w:r w:rsidRPr="00E21B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entering current program? (I</w:t>
                            </w:r>
                            <w:r w:rsidRPr="00E21B39">
                              <w:rPr>
                                <w:color w:val="000000" w:themeColor="text1"/>
                                <w:sz w:val="16"/>
                              </w:rPr>
                              <w:t>f you</w:t>
                            </w:r>
                            <w:r w:rsidRPr="00E21B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answered </w:t>
                            </w:r>
                            <w:r w:rsidRPr="00E21B39">
                              <w:rPr>
                                <w:color w:val="000000" w:themeColor="text1"/>
                                <w:sz w:val="16"/>
                              </w:rPr>
                              <w:t xml:space="preserve">“Student”, write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the </w:t>
                            </w:r>
                            <w:r w:rsidRPr="00E21B39">
                              <w:rPr>
                                <w:color w:val="000000" w:themeColor="text1"/>
                                <w:sz w:val="16"/>
                              </w:rPr>
                              <w:t>name of the school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60" style="position:absolute;left:0;text-align:left;margin-left:0;margin-top:7.45pt;width:534.75pt;height:26.2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" filled="f" stroked="f" strokeweight="2pt">
                <v:textbox>
                  <w:txbxContent>
                    <w:p w:rsidR="0056431A" w:rsidRPr="00E21B39" w:rsidRDefault="0056431A" w:rsidP="00CA448D">
                      <w:pPr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W</w:t>
                      </w:r>
                      <w:r w:rsidRPr="00E21B39">
                        <w:rPr>
                          <w:color w:val="000000" w:themeColor="text1"/>
                          <w:sz w:val="16"/>
                        </w:rPr>
                        <w:t>here were you and w</w:t>
                      </w:r>
                      <w:r w:rsidRPr="00E21B39">
                        <w:rPr>
                          <w:rFonts w:hint="eastAsia"/>
                          <w:color w:val="000000" w:themeColor="text1"/>
                          <w:sz w:val="16"/>
                        </w:rPr>
                        <w:t>ha</w:t>
                      </w:r>
                      <w:r w:rsidRPr="00E21B39">
                        <w:rPr>
                          <w:color w:val="000000" w:themeColor="text1"/>
                          <w:sz w:val="16"/>
                        </w:rPr>
                        <w:t xml:space="preserve">t did you do right </w:t>
                      </w:r>
                      <w:r w:rsidRPr="00E21B39">
                        <w:rPr>
                          <w:rFonts w:hint="eastAsia"/>
                          <w:color w:val="000000" w:themeColor="text1"/>
                          <w:sz w:val="16"/>
                        </w:rPr>
                        <w:t>before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entering current program? (I</w:t>
                      </w:r>
                      <w:r w:rsidRPr="00E21B39">
                        <w:rPr>
                          <w:color w:val="000000" w:themeColor="text1"/>
                          <w:sz w:val="16"/>
                        </w:rPr>
                        <w:t>f you</w:t>
                      </w:r>
                      <w:r w:rsidRPr="00E21B39">
                        <w:rPr>
                          <w:rFonts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answered </w:t>
                      </w:r>
                      <w:r w:rsidRPr="00E21B39">
                        <w:rPr>
                          <w:color w:val="000000" w:themeColor="text1"/>
                          <w:sz w:val="16"/>
                        </w:rPr>
                        <w:t xml:space="preserve">“Student”, write 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the </w:t>
                      </w:r>
                      <w:r w:rsidRPr="00E21B39">
                        <w:rPr>
                          <w:color w:val="000000" w:themeColor="text1"/>
                          <w:sz w:val="16"/>
                        </w:rPr>
                        <w:t>name of the school</w:t>
                      </w:r>
                      <w:r>
                        <w:rPr>
                          <w:color w:val="000000" w:themeColor="text1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3ABB">
        <w:rPr>
          <w:rFonts w:hint="eastAsia"/>
          <w:sz w:val="24"/>
        </w:rPr>
        <w:t>◇</w:t>
      </w:r>
      <w:r w:rsidR="00CA448D">
        <w:rPr>
          <w:rFonts w:hint="eastAsia"/>
          <w:sz w:val="24"/>
        </w:rPr>
        <w:t>現在の</w:t>
      </w:r>
      <w:r w:rsidR="00FF14DF">
        <w:rPr>
          <w:rFonts w:hint="eastAsia"/>
          <w:sz w:val="24"/>
        </w:rPr>
        <w:t>課程の</w:t>
      </w:r>
      <w:r w:rsidR="00FF14DF" w:rsidRPr="00B873F9">
        <w:rPr>
          <w:rFonts w:hint="eastAsia"/>
          <w:sz w:val="24"/>
          <w:u w:val="single"/>
        </w:rPr>
        <w:t>直前は</w:t>
      </w:r>
      <w:r w:rsidR="00FF14DF" w:rsidRPr="00CC3ABB">
        <w:rPr>
          <w:rFonts w:hint="eastAsia"/>
          <w:b/>
          <w:sz w:val="24"/>
        </w:rPr>
        <w:t>どこ</w:t>
      </w:r>
      <w:r w:rsidR="00FF14DF">
        <w:rPr>
          <w:rFonts w:hint="eastAsia"/>
          <w:sz w:val="24"/>
        </w:rPr>
        <w:t>で</w:t>
      </w:r>
      <w:r w:rsidR="00FF14DF" w:rsidRPr="00CC3ABB">
        <w:rPr>
          <w:rFonts w:hint="eastAsia"/>
          <w:b/>
          <w:sz w:val="24"/>
        </w:rPr>
        <w:t>何を</w:t>
      </w:r>
      <w:r w:rsidR="00FF14DF">
        <w:rPr>
          <w:rFonts w:hint="eastAsia"/>
          <w:sz w:val="24"/>
        </w:rPr>
        <w:t>していましたか？</w:t>
      </w:r>
      <w:r w:rsidR="00CC3ABB">
        <w:rPr>
          <w:rFonts w:hint="eastAsia"/>
          <w:sz w:val="24"/>
        </w:rPr>
        <w:t>（</w:t>
      </w:r>
      <w:r w:rsidR="006B0540">
        <w:rPr>
          <w:rFonts w:hint="eastAsia"/>
          <w:sz w:val="24"/>
        </w:rPr>
        <w:t>「</w:t>
      </w:r>
      <w:r w:rsidR="00CC3ABB">
        <w:rPr>
          <w:rFonts w:hint="eastAsia"/>
          <w:sz w:val="24"/>
        </w:rPr>
        <w:t>学生</w:t>
      </w:r>
      <w:r w:rsidR="006B0540">
        <w:rPr>
          <w:rFonts w:hint="eastAsia"/>
          <w:sz w:val="24"/>
        </w:rPr>
        <w:t>」</w:t>
      </w:r>
      <w:r w:rsidR="00CC3ABB">
        <w:rPr>
          <w:rFonts w:hint="eastAsia"/>
          <w:sz w:val="24"/>
        </w:rPr>
        <w:t>に✔した場合は学校名</w:t>
      </w:r>
      <w:r w:rsidR="00CA448D">
        <w:rPr>
          <w:rFonts w:hint="eastAsia"/>
          <w:sz w:val="24"/>
        </w:rPr>
        <w:t>を記入。）</w:t>
      </w:r>
    </w:p>
    <w:p w:rsidR="00C75061" w:rsidRPr="00E3131D" w:rsidRDefault="00C75061" w:rsidP="002C03B9">
      <w:pPr>
        <w:ind w:leftChars="-67" w:left="-141"/>
        <w:rPr>
          <w:b/>
          <w:sz w:val="24"/>
        </w:rPr>
      </w:pPr>
    </w:p>
    <w:tbl>
      <w:tblPr>
        <w:tblpPr w:leftFromText="142" w:rightFromText="142" w:vertAnchor="text" w:horzAnchor="margin" w:tblpY="-115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2977"/>
        <w:gridCol w:w="709"/>
        <w:gridCol w:w="5244"/>
      </w:tblGrid>
      <w:tr w:rsidR="00FF14DF" w:rsidTr="00405E71">
        <w:trPr>
          <w:trHeight w:val="67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14DF" w:rsidRPr="002F236F" w:rsidRDefault="00D26B60" w:rsidP="00E21B3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97155</wp:posOffset>
                      </wp:positionV>
                      <wp:extent cx="638175" cy="304800"/>
                      <wp:effectExtent l="0" t="0" r="0" b="0"/>
                      <wp:wrapNone/>
                      <wp:docPr id="192" name="正方形/長方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431A" w:rsidRPr="00D26B60" w:rsidRDefault="0056431A" w:rsidP="00D26B60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D26B60">
                                    <w:rPr>
                                      <w:color w:val="000000" w:themeColor="text1"/>
                                      <w:sz w:val="16"/>
                                    </w:rPr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2" o:spid="_x0000_s1061" style="position:absolute;left:0;text-align:left;margin-left:.85pt;margin-top:7.65pt;width:50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" filled="f" stroked="f" strokeweight="2pt">
                      <v:textbox>
                        <w:txbxContent>
                          <w:p w:rsidR="0056431A" w:rsidRPr="00D26B60" w:rsidRDefault="0056431A" w:rsidP="00D26B60">
                            <w:pPr>
                              <w:rPr>
                                <w:sz w:val="16"/>
                              </w:rPr>
                            </w:pPr>
                            <w:r w:rsidRPr="00D26B60">
                              <w:rPr>
                                <w:color w:val="000000" w:themeColor="text1"/>
                                <w:sz w:val="16"/>
                              </w:rPr>
                              <w:t>Country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015E">
              <w:rPr>
                <w:rFonts w:hint="eastAsia"/>
                <w:sz w:val="24"/>
              </w:rPr>
              <w:t>国</w:t>
            </w:r>
            <w:r w:rsidR="00CA448D">
              <w:rPr>
                <w:rFonts w:hint="eastAsia"/>
                <w:sz w:val="24"/>
              </w:rPr>
              <w:t xml:space="preserve">　</w:t>
            </w:r>
            <w:r w:rsidR="003E015E">
              <w:rPr>
                <w:rFonts w:hint="eastAsia"/>
                <w:sz w:val="24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FF14DF" w:rsidRPr="002F236F" w:rsidRDefault="00FF14DF" w:rsidP="00E21B39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14DF" w:rsidRPr="002F236F" w:rsidRDefault="00D03517" w:rsidP="00E21B39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E0C5DC" wp14:editId="741348C2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106680</wp:posOffset>
                      </wp:positionV>
                      <wp:extent cx="571500" cy="304800"/>
                      <wp:effectExtent l="0" t="0" r="0" b="0"/>
                      <wp:wrapNone/>
                      <wp:docPr id="193" name="正方形/長方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431A" w:rsidRPr="00D26B60" w:rsidRDefault="0056431A" w:rsidP="00D0351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Period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0C5DC" id="正方形/長方形 193" o:spid="_x0000_s1062" style="position:absolute;left:0;text-align:left;margin-left:-7.9pt;margin-top:8.4pt;width:4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" filled="f" stroked="f" strokeweight="2pt">
                      <v:textbox>
                        <w:txbxContent>
                          <w:p w:rsidR="0056431A" w:rsidRPr="00D26B60" w:rsidRDefault="0056431A" w:rsidP="00D0351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Period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015E">
              <w:rPr>
                <w:rFonts w:hint="eastAsia"/>
                <w:sz w:val="24"/>
              </w:rPr>
              <w:t>期間</w:t>
            </w:r>
          </w:p>
        </w:tc>
        <w:tc>
          <w:tcPr>
            <w:tcW w:w="52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4DF" w:rsidRDefault="00405E71" w:rsidP="009363BA">
            <w:pPr>
              <w:spacing w:beforeLines="50" w:before="180"/>
              <w:ind w:firstLineChars="500" w:firstLine="120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04F9B2" wp14:editId="35EBC81A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235585</wp:posOffset>
                      </wp:positionV>
                      <wp:extent cx="923925" cy="266700"/>
                      <wp:effectExtent l="0" t="0" r="0" b="0"/>
                      <wp:wrapNone/>
                      <wp:docPr id="19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07640E" w:rsidRDefault="0056431A" w:rsidP="00E9383B">
                                  <w:pPr>
                                    <w:ind w:firstLineChars="150" w:firstLine="180"/>
                                    <w:rPr>
                                      <w:sz w:val="12"/>
                                    </w:rPr>
                                  </w:pP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YY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   </w:t>
                                  </w:r>
                                  <w:r w:rsidRPr="00E9383B">
                                    <w:rPr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 w:rsidRPr="009C516C">
                                    <w:rPr>
                                      <w:rFonts w:hint="eastAsia"/>
                                      <w:sz w:val="4"/>
                                    </w:rPr>
                                    <w:t xml:space="preserve">　</w:t>
                                  </w: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MM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4F9B2" id="_x0000_s1063" style="position:absolute;left:0;text-align:left;margin-left:185.15pt;margin-top:18.55pt;width:72.7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" filled="f" stroked="f">
                      <v:textbox inset="5.85pt,.7pt,5.85pt,.7pt">
                        <w:txbxContent>
                          <w:p w:rsidR="0056431A" w:rsidRPr="0007640E" w:rsidRDefault="0056431A" w:rsidP="00E9383B">
                            <w:pPr>
                              <w:ind w:firstLineChars="150" w:firstLine="180"/>
                              <w:rPr>
                                <w:sz w:val="12"/>
                              </w:rPr>
                            </w:pP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YY  </w:t>
                            </w:r>
                            <w:r>
                              <w:rPr>
                                <w:sz w:val="12"/>
                              </w:rPr>
                              <w:t xml:space="preserve">    </w:t>
                            </w:r>
                            <w:r w:rsidRPr="00E9383B">
                              <w:rPr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 w:rsidRPr="009C516C">
                              <w:rPr>
                                <w:rFonts w:hint="eastAsia"/>
                                <w:sz w:val="4"/>
                              </w:rPr>
                              <w:t xml:space="preserve">　</w:t>
                            </w: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MM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C04F9B2" wp14:editId="35EBC81A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245110</wp:posOffset>
                      </wp:positionV>
                      <wp:extent cx="952500" cy="266700"/>
                      <wp:effectExtent l="0" t="0" r="0" b="0"/>
                      <wp:wrapNone/>
                      <wp:docPr id="19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07640E" w:rsidRDefault="0056431A" w:rsidP="00E9383B">
                                  <w:pPr>
                                    <w:ind w:firstLineChars="150" w:firstLine="180"/>
                                    <w:rPr>
                                      <w:sz w:val="12"/>
                                    </w:rPr>
                                  </w:pP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YY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    </w:t>
                                  </w:r>
                                  <w:r w:rsidRPr="00E9383B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 w:rsidRPr="009C516C">
                                    <w:rPr>
                                      <w:rFonts w:hint="eastAsia"/>
                                      <w:sz w:val="4"/>
                                    </w:rPr>
                                    <w:t xml:space="preserve">　</w:t>
                                  </w: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MM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4F9B2" id="_x0000_s1064" style="position:absolute;left:0;text-align:left;margin-left:47.15pt;margin-top:19.3pt;width:7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" filled="f" stroked="f">
                      <v:textbox inset="5.85pt,.7pt,5.85pt,.7pt">
                        <w:txbxContent>
                          <w:p w:rsidR="0056431A" w:rsidRPr="0007640E" w:rsidRDefault="0056431A" w:rsidP="00E9383B">
                            <w:pPr>
                              <w:ind w:firstLineChars="150" w:firstLine="180"/>
                              <w:rPr>
                                <w:sz w:val="12"/>
                              </w:rPr>
                            </w:pP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YY  </w:t>
                            </w:r>
                            <w:r>
                              <w:rPr>
                                <w:sz w:val="12"/>
                              </w:rPr>
                              <w:t xml:space="preserve">     </w:t>
                            </w:r>
                            <w:r w:rsidRPr="00E9383B">
                              <w:rPr>
                                <w:sz w:val="16"/>
                              </w:rPr>
                              <w:t xml:space="preserve">  </w:t>
                            </w:r>
                            <w:r w:rsidRPr="009C516C">
                              <w:rPr>
                                <w:rFonts w:hint="eastAsia"/>
                                <w:sz w:val="4"/>
                              </w:rPr>
                              <w:t xml:space="preserve">　</w:t>
                            </w: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MM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015E" w:rsidRPr="006F04EC">
              <w:rPr>
                <w:rFonts w:hint="eastAsia"/>
                <w:sz w:val="24"/>
                <w:lang w:eastAsia="zh-CN"/>
              </w:rPr>
              <w:t>年</w:t>
            </w:r>
            <w:r w:rsidR="003E015E" w:rsidRPr="006F04EC">
              <w:rPr>
                <w:rFonts w:hint="eastAsia"/>
                <w:sz w:val="24"/>
              </w:rPr>
              <w:t xml:space="preserve">　　</w:t>
            </w:r>
            <w:r w:rsidR="003E015E" w:rsidRPr="006F04EC">
              <w:rPr>
                <w:rFonts w:hint="eastAsia"/>
                <w:sz w:val="24"/>
              </w:rPr>
              <w:t xml:space="preserve"> </w:t>
            </w:r>
            <w:r w:rsidR="003E015E" w:rsidRPr="006F04EC">
              <w:rPr>
                <w:rFonts w:hint="eastAsia"/>
                <w:sz w:val="24"/>
                <w:lang w:eastAsia="zh-CN"/>
              </w:rPr>
              <w:t>月</w:t>
            </w:r>
            <w:r w:rsidR="003E015E" w:rsidRPr="006F04EC">
              <w:rPr>
                <w:rFonts w:hint="eastAsia"/>
                <w:sz w:val="24"/>
              </w:rPr>
              <w:t xml:space="preserve"> </w:t>
            </w:r>
            <w:r w:rsidR="003E015E" w:rsidRPr="006F04EC">
              <w:rPr>
                <w:rFonts w:hint="eastAsia"/>
                <w:sz w:val="24"/>
              </w:rPr>
              <w:t xml:space="preserve">　～　</w:t>
            </w:r>
            <w:r w:rsidR="003E015E" w:rsidRPr="006F04EC">
              <w:rPr>
                <w:rFonts w:hint="eastAsia"/>
                <w:sz w:val="24"/>
              </w:rPr>
              <w:t xml:space="preserve"> </w:t>
            </w:r>
            <w:r w:rsidR="003E015E" w:rsidRPr="006F04EC">
              <w:rPr>
                <w:rFonts w:hint="eastAsia"/>
                <w:sz w:val="24"/>
              </w:rPr>
              <w:t xml:space="preserve">　　　</w:t>
            </w:r>
            <w:r w:rsidR="003E015E" w:rsidRPr="006F04EC">
              <w:rPr>
                <w:rFonts w:hint="eastAsia"/>
                <w:sz w:val="24"/>
                <w:lang w:eastAsia="zh-CN"/>
              </w:rPr>
              <w:t>年</w:t>
            </w:r>
            <w:r w:rsidR="003E015E" w:rsidRPr="006F04EC">
              <w:rPr>
                <w:rFonts w:hint="eastAsia"/>
                <w:sz w:val="24"/>
              </w:rPr>
              <w:t xml:space="preserve">  </w:t>
            </w:r>
            <w:r w:rsidR="003E015E" w:rsidRPr="006F04EC">
              <w:rPr>
                <w:sz w:val="24"/>
              </w:rPr>
              <w:t xml:space="preserve"> </w:t>
            </w:r>
            <w:r w:rsidR="003E015E" w:rsidRPr="006F04EC">
              <w:rPr>
                <w:rFonts w:hint="eastAsia"/>
                <w:sz w:val="24"/>
              </w:rPr>
              <w:t xml:space="preserve">  </w:t>
            </w:r>
            <w:r w:rsidR="003E015E" w:rsidRPr="006F04EC">
              <w:rPr>
                <w:rFonts w:hint="eastAsia"/>
                <w:sz w:val="24"/>
                <w:lang w:eastAsia="zh-CN"/>
              </w:rPr>
              <w:t>月</w:t>
            </w:r>
          </w:p>
        </w:tc>
      </w:tr>
      <w:tr w:rsidR="003E015E" w:rsidTr="00405E71">
        <w:trPr>
          <w:trHeight w:val="1515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015E" w:rsidRDefault="009363BA" w:rsidP="009363BA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219710</wp:posOffset>
                      </wp:positionV>
                      <wp:extent cx="742950" cy="581025"/>
                      <wp:effectExtent l="0" t="0" r="0" b="0"/>
                      <wp:wrapNone/>
                      <wp:docPr id="208" name="正方形/長方形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431A" w:rsidRPr="009363BA" w:rsidRDefault="0056431A" w:rsidP="009363B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363B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Content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 xml:space="preserve"> of activity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8" o:spid="_x0000_s1065" style="position:absolute;left:0;text-align:left;margin-left:-3.65pt;margin-top:17.3pt;width:58.5pt;height:4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" filled="f" stroked="f" strokeweight="2pt">
                      <v:textbox>
                        <w:txbxContent>
                          <w:p w:rsidR="0056431A" w:rsidRPr="009363BA" w:rsidRDefault="0056431A" w:rsidP="009363B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363BA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Content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of activity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015E">
              <w:rPr>
                <w:rFonts w:hint="eastAsia"/>
                <w:sz w:val="24"/>
              </w:rPr>
              <w:t>活動内容</w:t>
            </w:r>
          </w:p>
        </w:tc>
        <w:tc>
          <w:tcPr>
            <w:tcW w:w="893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48D" w:rsidRDefault="00912360" w:rsidP="00405E71">
            <w:pPr>
              <w:spacing w:beforeLines="50" w:before="180"/>
              <w:rPr>
                <w:sz w:val="24"/>
                <w:lang w:eastAsia="zh-CN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8AEDE2" wp14:editId="14D4DC2F">
                      <wp:simplePos x="0" y="0"/>
                      <wp:positionH relativeFrom="margin">
                        <wp:posOffset>-75565</wp:posOffset>
                      </wp:positionH>
                      <wp:positionV relativeFrom="paragraph">
                        <wp:posOffset>238760</wp:posOffset>
                      </wp:positionV>
                      <wp:extent cx="2305050" cy="238125"/>
                      <wp:effectExtent l="0" t="0" r="0" b="952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9C516C" w:rsidRDefault="0056431A" w:rsidP="00B073D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9C516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Name of institution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/ school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AEDE2" id="_x0000_s1066" style="position:absolute;left:0;text-align:left;margin-left:-5.95pt;margin-top:18.8pt;width:181.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" filled="f" stroked="f">
                      <v:textbox inset="5.85pt,.7pt,5.85pt,.7pt">
                        <w:txbxContent>
                          <w:p w:rsidR="0056431A" w:rsidRPr="009C516C" w:rsidRDefault="0056431A" w:rsidP="00B073DD">
                            <w:pPr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9C51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Student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Name of institution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 school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E015E">
              <w:rPr>
                <w:rFonts w:hint="eastAsia"/>
                <w:sz w:val="24"/>
                <w:lang w:eastAsia="zh-CN"/>
              </w:rPr>
              <w:t>□学生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 w:rsidR="003E015E">
              <w:rPr>
                <w:rFonts w:hint="eastAsia"/>
                <w:sz w:val="24"/>
                <w:lang w:eastAsia="zh-CN"/>
              </w:rPr>
              <w:t xml:space="preserve"> [</w:t>
            </w:r>
            <w:r w:rsidR="003E015E">
              <w:rPr>
                <w:rFonts w:hint="eastAsia"/>
                <w:sz w:val="24"/>
                <w:lang w:eastAsia="zh-CN"/>
              </w:rPr>
              <w:t xml:space="preserve">学校名：　　　　　　　　　　　　</w:t>
            </w:r>
            <w:r w:rsidR="003E015E">
              <w:rPr>
                <w:sz w:val="24"/>
                <w:lang w:eastAsia="zh-CN"/>
              </w:rPr>
              <w:t xml:space="preserve">  </w:t>
            </w:r>
            <w:r w:rsidR="003E015E">
              <w:rPr>
                <w:rFonts w:hint="eastAsia"/>
                <w:sz w:val="24"/>
                <w:lang w:eastAsia="zh-CN"/>
              </w:rPr>
              <w:t xml:space="preserve">　　　</w:t>
            </w:r>
            <w:r w:rsidR="00CA448D">
              <w:rPr>
                <w:rFonts w:hint="eastAsia"/>
                <w:sz w:val="24"/>
                <w:lang w:eastAsia="zh-CN"/>
              </w:rPr>
              <w:t xml:space="preserve">　　　　　　　　　　　　</w:t>
            </w:r>
            <w:r w:rsidR="003E015E">
              <w:rPr>
                <w:rFonts w:hint="eastAsia"/>
                <w:sz w:val="24"/>
                <w:lang w:eastAsia="zh-CN"/>
              </w:rPr>
              <w:t>]</w:t>
            </w:r>
          </w:p>
          <w:p w:rsidR="00B073DD" w:rsidRPr="00B073DD" w:rsidRDefault="00405E71" w:rsidP="00E21B39">
            <w:pPr>
              <w:rPr>
                <w:sz w:val="8"/>
                <w:lang w:eastAsia="zh-CN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-336550</wp:posOffset>
                      </wp:positionH>
                      <wp:positionV relativeFrom="paragraph">
                        <wp:posOffset>200660</wp:posOffset>
                      </wp:positionV>
                      <wp:extent cx="3829050" cy="342900"/>
                      <wp:effectExtent l="0" t="0" r="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431A" w:rsidRPr="00B073DD" w:rsidRDefault="0056431A" w:rsidP="00405E71">
                                  <w:pPr>
                                    <w:spacing w:afterLines="50" w:after="18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073D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 xml:space="preserve">□仕事　　　　　　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 xml:space="preserve">　□それ以外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" o:spid="_x0000_s1067" style="position:absolute;left:0;text-align:left;margin-left:-26.5pt;margin-top:15.8pt;width:301.5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" filled="f" stroked="f" strokeweight="2pt">
                      <v:textbox>
                        <w:txbxContent>
                          <w:p w:rsidR="0056431A" w:rsidRPr="00B073DD" w:rsidRDefault="0056431A" w:rsidP="00405E71">
                            <w:pPr>
                              <w:spacing w:afterLines="50" w:after="18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73D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□仕事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□それ以外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015E" w:rsidRDefault="00405E71" w:rsidP="00E21B39">
            <w:pPr>
              <w:rPr>
                <w:sz w:val="24"/>
                <w:lang w:eastAsia="zh-CN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115570</wp:posOffset>
                      </wp:positionV>
                      <wp:extent cx="4467225" cy="371475"/>
                      <wp:effectExtent l="0" t="0" r="0" b="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431A" w:rsidRPr="00D26B60" w:rsidRDefault="0056431A" w:rsidP="00D26B60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D26B60">
                                    <w:rPr>
                                      <w:color w:val="000000" w:themeColor="text1"/>
                                      <w:sz w:val="16"/>
                                    </w:rPr>
                                    <w:t xml:space="preserve">Employed   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 xml:space="preserve">             </w:t>
                                  </w:r>
                                  <w:r w:rsidRPr="00D26B60">
                                    <w:rPr>
                                      <w:color w:val="000000" w:themeColor="text1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 xml:space="preserve">                    </w:t>
                                  </w:r>
                                  <w:r w:rsidRPr="00D26B60">
                                    <w:rPr>
                                      <w:color w:val="000000" w:themeColor="text1"/>
                                      <w:sz w:val="16"/>
                                    </w:rPr>
                                    <w:t>Others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" o:spid="_x0000_s1068" style="position:absolute;left:0;text-align:left;margin-left:5.3pt;margin-top:9.1pt;width:351.7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" filled="f" stroked="f" strokeweight="2pt">
                      <v:textbox>
                        <w:txbxContent>
                          <w:p w:rsidR="0056431A" w:rsidRPr="00D26B60" w:rsidRDefault="0056431A" w:rsidP="00D26B60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D26B60">
                              <w:rPr>
                                <w:color w:val="000000" w:themeColor="text1"/>
                                <w:sz w:val="16"/>
                              </w:rPr>
                              <w:t xml:space="preserve">Employed   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            </w:t>
                            </w:r>
                            <w:r w:rsidRPr="00D26B60">
                              <w:rPr>
                                <w:color w:val="000000" w:themeColor="text1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                   </w:t>
                            </w:r>
                            <w:r w:rsidRPr="00D26B60">
                              <w:rPr>
                                <w:color w:val="000000" w:themeColor="text1"/>
                                <w:sz w:val="16"/>
                              </w:rPr>
                              <w:t>Others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C1227" w:rsidRDefault="00514A08" w:rsidP="00514A08">
      <w:pPr>
        <w:ind w:leftChars="-67" w:left="-141"/>
        <w:rPr>
          <w:sz w:val="24"/>
        </w:rPr>
      </w:pPr>
      <w:r>
        <w:rPr>
          <w:rFonts w:hint="eastAsia"/>
          <w:sz w:val="24"/>
        </w:rPr>
        <w:t>◇</w:t>
      </w:r>
      <w:r w:rsidR="00E3131D">
        <w:rPr>
          <w:sz w:val="24"/>
        </w:rPr>
        <w:t>日本における学歴</w:t>
      </w:r>
      <w:r>
        <w:rPr>
          <w:rFonts w:hint="eastAsia"/>
          <w:sz w:val="24"/>
        </w:rPr>
        <w:t>／</w:t>
      </w:r>
      <w:r w:rsidR="00E3131D">
        <w:rPr>
          <w:sz w:val="24"/>
        </w:rPr>
        <w:t>学習歴</w:t>
      </w:r>
      <w:r w:rsidR="00E9383B">
        <w:rPr>
          <w:rFonts w:hint="eastAsia"/>
          <w:sz w:val="24"/>
        </w:rPr>
        <w:t xml:space="preserve"> </w:t>
      </w:r>
      <w:r w:rsidR="00E9383B" w:rsidRPr="00E9383B">
        <w:rPr>
          <w:sz w:val="16"/>
        </w:rPr>
        <w:t>Educational background in Japan</w:t>
      </w:r>
    </w:p>
    <w:tbl>
      <w:tblPr>
        <w:tblpPr w:leftFromText="142" w:rightFromText="142" w:vertAnchor="text" w:tblpX="-98" w:tblpY="1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5414"/>
      </w:tblGrid>
      <w:tr w:rsidR="00E3131D" w:rsidTr="009363BA">
        <w:trPr>
          <w:trHeight w:val="227"/>
        </w:trPr>
        <w:tc>
          <w:tcPr>
            <w:tcW w:w="49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1D" w:rsidRDefault="00E9383B" w:rsidP="009363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E3131D">
              <w:rPr>
                <w:sz w:val="24"/>
              </w:rPr>
              <w:t>学</w:t>
            </w:r>
            <w:r w:rsidR="00514A08">
              <w:rPr>
                <w:sz w:val="24"/>
              </w:rPr>
              <w:t xml:space="preserve">   </w:t>
            </w:r>
            <w:r w:rsidR="00E3131D">
              <w:rPr>
                <w:sz w:val="24"/>
              </w:rPr>
              <w:t>校</w:t>
            </w:r>
            <w:r w:rsidR="00514A08">
              <w:rPr>
                <w:rFonts w:hint="eastAsia"/>
                <w:sz w:val="24"/>
              </w:rPr>
              <w:t xml:space="preserve"> </w:t>
            </w:r>
            <w:r w:rsidR="00514A08">
              <w:rPr>
                <w:sz w:val="24"/>
              </w:rPr>
              <w:t xml:space="preserve">  </w:t>
            </w:r>
            <w:r w:rsidR="00E3131D">
              <w:rPr>
                <w:sz w:val="24"/>
              </w:rPr>
              <w:t>名</w:t>
            </w:r>
            <w:r w:rsidRPr="00B7490B">
              <w:rPr>
                <w:rFonts w:hint="eastAsia"/>
                <w:sz w:val="16"/>
              </w:rPr>
              <w:t xml:space="preserve"> Name of institution</w:t>
            </w:r>
          </w:p>
        </w:tc>
        <w:tc>
          <w:tcPr>
            <w:tcW w:w="5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31D" w:rsidRDefault="00E9383B" w:rsidP="009363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3131D">
              <w:rPr>
                <w:sz w:val="24"/>
              </w:rPr>
              <w:t>期</w:t>
            </w:r>
            <w:r w:rsidR="00514A08">
              <w:rPr>
                <w:rFonts w:hint="eastAsia"/>
                <w:sz w:val="24"/>
              </w:rPr>
              <w:t xml:space="preserve">  </w:t>
            </w:r>
            <w:r w:rsidR="00514A08">
              <w:rPr>
                <w:sz w:val="24"/>
              </w:rPr>
              <w:t xml:space="preserve"> </w:t>
            </w:r>
            <w:r w:rsidR="00E3131D">
              <w:rPr>
                <w:sz w:val="24"/>
              </w:rPr>
              <w:t>間</w:t>
            </w:r>
            <w:r>
              <w:rPr>
                <w:rFonts w:hint="eastAsia"/>
                <w:sz w:val="24"/>
              </w:rPr>
              <w:t xml:space="preserve"> </w:t>
            </w:r>
            <w:r w:rsidRPr="00E9383B">
              <w:rPr>
                <w:rFonts w:hint="eastAsia"/>
                <w:sz w:val="16"/>
              </w:rPr>
              <w:t>Period</w:t>
            </w:r>
          </w:p>
        </w:tc>
      </w:tr>
      <w:tr w:rsidR="00E3131D" w:rsidTr="009363BA">
        <w:trPr>
          <w:trHeight w:val="624"/>
        </w:trPr>
        <w:tc>
          <w:tcPr>
            <w:tcW w:w="4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1D" w:rsidRDefault="00E3131D" w:rsidP="009363BA">
            <w:pPr>
              <w:rPr>
                <w:sz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31D" w:rsidRDefault="00405E71" w:rsidP="009363BA">
            <w:pPr>
              <w:spacing w:beforeLines="50" w:before="180"/>
              <w:ind w:firstLineChars="500" w:firstLine="120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530FC07" wp14:editId="7341A03C">
                      <wp:simplePos x="0" y="0"/>
                      <wp:positionH relativeFrom="margin">
                        <wp:posOffset>2334895</wp:posOffset>
                      </wp:positionH>
                      <wp:positionV relativeFrom="paragraph">
                        <wp:posOffset>225425</wp:posOffset>
                      </wp:positionV>
                      <wp:extent cx="952500" cy="266700"/>
                      <wp:effectExtent l="0" t="0" r="0" b="0"/>
                      <wp:wrapNone/>
                      <wp:docPr id="20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07640E" w:rsidRDefault="0056431A" w:rsidP="00912360">
                                  <w:pPr>
                                    <w:ind w:firstLineChars="150" w:firstLine="180"/>
                                    <w:rPr>
                                      <w:sz w:val="12"/>
                                    </w:rPr>
                                  </w:pP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YY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    </w:t>
                                  </w: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MM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0FC07" id="_x0000_s1069" style="position:absolute;left:0;text-align:left;margin-left:183.85pt;margin-top:17.75pt;width:75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" filled="f" stroked="f">
                      <v:textbox inset="5.85pt,.7pt,5.85pt,.7pt">
                        <w:txbxContent>
                          <w:p w:rsidR="0056431A" w:rsidRPr="0007640E" w:rsidRDefault="0056431A" w:rsidP="00912360">
                            <w:pPr>
                              <w:ind w:firstLineChars="150" w:firstLine="180"/>
                              <w:rPr>
                                <w:sz w:val="12"/>
                              </w:rPr>
                            </w:pP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YY  </w:t>
                            </w:r>
                            <w:r>
                              <w:rPr>
                                <w:sz w:val="12"/>
                              </w:rPr>
                              <w:t xml:space="preserve">     </w:t>
                            </w: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MM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363BA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30FC07" wp14:editId="7341A03C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223520</wp:posOffset>
                      </wp:positionV>
                      <wp:extent cx="952500" cy="266700"/>
                      <wp:effectExtent l="0" t="0" r="0" b="0"/>
                      <wp:wrapNone/>
                      <wp:docPr id="20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07640E" w:rsidRDefault="0056431A" w:rsidP="00912360">
                                  <w:pPr>
                                    <w:ind w:firstLineChars="150" w:firstLine="180"/>
                                    <w:rPr>
                                      <w:sz w:val="12"/>
                                    </w:rPr>
                                  </w:pP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YY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  </w:t>
                                  </w:r>
                                  <w:r w:rsidRPr="00E9383B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9C516C">
                                    <w:rPr>
                                      <w:rFonts w:hint="eastAsia"/>
                                      <w:sz w:val="4"/>
                                    </w:rPr>
                                    <w:t xml:space="preserve">　</w:t>
                                  </w: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MM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0FC07" id="_x0000_s1070" style="position:absolute;left:0;text-align:left;margin-left:45.45pt;margin-top:17.6pt;width:7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" filled="f" stroked="f">
                      <v:textbox inset="5.85pt,.7pt,5.85pt,.7pt">
                        <w:txbxContent>
                          <w:p w:rsidR="0056431A" w:rsidRPr="0007640E" w:rsidRDefault="0056431A" w:rsidP="00912360">
                            <w:pPr>
                              <w:ind w:firstLineChars="150" w:firstLine="180"/>
                              <w:rPr>
                                <w:sz w:val="12"/>
                              </w:rPr>
                            </w:pP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YY  </w:t>
                            </w:r>
                            <w:r>
                              <w:rPr>
                                <w:sz w:val="12"/>
                              </w:rPr>
                              <w:t xml:space="preserve">   </w:t>
                            </w:r>
                            <w:r w:rsidRPr="00E9383B">
                              <w:rPr>
                                <w:sz w:val="16"/>
                              </w:rPr>
                              <w:t xml:space="preserve"> </w:t>
                            </w:r>
                            <w:r w:rsidRPr="009C516C">
                              <w:rPr>
                                <w:rFonts w:hint="eastAsia"/>
                                <w:sz w:val="4"/>
                              </w:rPr>
                              <w:t xml:space="preserve">　</w:t>
                            </w: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MM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131D">
              <w:rPr>
                <w:rFonts w:hint="eastAsia"/>
                <w:lang w:eastAsia="zh-CN"/>
              </w:rPr>
              <w:t>年</w:t>
            </w:r>
            <w:r w:rsidR="00E3131D">
              <w:rPr>
                <w:rFonts w:hint="eastAsia"/>
              </w:rPr>
              <w:t xml:space="preserve">    </w:t>
            </w:r>
            <w:r w:rsidR="00E3131D">
              <w:rPr>
                <w:rFonts w:hint="eastAsia"/>
                <w:lang w:eastAsia="zh-CN"/>
              </w:rPr>
              <w:t>月</w:t>
            </w:r>
            <w:r w:rsidR="00E3131D">
              <w:rPr>
                <w:rFonts w:hint="eastAsia"/>
              </w:rPr>
              <w:t xml:space="preserve"> </w:t>
            </w:r>
            <w:r w:rsidR="006F04EC">
              <w:t xml:space="preserve"> </w:t>
            </w:r>
            <w:r w:rsidR="00E3131D">
              <w:rPr>
                <w:rFonts w:hint="eastAsia"/>
              </w:rPr>
              <w:t xml:space="preserve">～　　　　　</w:t>
            </w:r>
            <w:r w:rsidR="006F04EC">
              <w:rPr>
                <w:rFonts w:hint="eastAsia"/>
              </w:rPr>
              <w:t xml:space="preserve">　</w:t>
            </w:r>
            <w:r w:rsidR="00E3131D">
              <w:rPr>
                <w:rFonts w:hint="eastAsia"/>
              </w:rPr>
              <w:t xml:space="preserve">　</w:t>
            </w:r>
            <w:r w:rsidR="00E3131D">
              <w:rPr>
                <w:rFonts w:hint="eastAsia"/>
                <w:lang w:eastAsia="zh-CN"/>
              </w:rPr>
              <w:t>年</w:t>
            </w:r>
            <w:r w:rsidR="00E3131D">
              <w:rPr>
                <w:rFonts w:hint="eastAsia"/>
              </w:rPr>
              <w:t xml:space="preserve">    </w:t>
            </w:r>
            <w:r w:rsidR="00E3131D">
              <w:rPr>
                <w:rFonts w:hint="eastAsia"/>
                <w:lang w:eastAsia="zh-CN"/>
              </w:rPr>
              <w:t>月</w:t>
            </w:r>
          </w:p>
        </w:tc>
      </w:tr>
      <w:tr w:rsidR="00E3131D" w:rsidTr="009363BA">
        <w:trPr>
          <w:trHeight w:val="624"/>
        </w:trPr>
        <w:tc>
          <w:tcPr>
            <w:tcW w:w="49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1D" w:rsidRDefault="00E3131D" w:rsidP="009363BA">
            <w:pPr>
              <w:rPr>
                <w:sz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31D" w:rsidRPr="002C03B9" w:rsidRDefault="00405E71" w:rsidP="009363BA">
            <w:pPr>
              <w:spacing w:beforeLines="50" w:before="180"/>
              <w:ind w:firstLineChars="500" w:firstLine="1200"/>
              <w:rPr>
                <w:rFonts w:eastAsia="SimSun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530FC07" wp14:editId="7341A03C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231140</wp:posOffset>
                      </wp:positionV>
                      <wp:extent cx="952500" cy="266700"/>
                      <wp:effectExtent l="0" t="0" r="0" b="0"/>
                      <wp:wrapNone/>
                      <wp:docPr id="20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07640E" w:rsidRDefault="0056431A" w:rsidP="009363BA">
                                  <w:pPr>
                                    <w:ind w:firstLineChars="150" w:firstLine="180"/>
                                    <w:rPr>
                                      <w:sz w:val="12"/>
                                    </w:rPr>
                                  </w:pP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YY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  </w:t>
                                  </w:r>
                                  <w:r w:rsidRPr="00E9383B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9C516C">
                                    <w:rPr>
                                      <w:rFonts w:hint="eastAsia"/>
                                      <w:sz w:val="4"/>
                                    </w:rPr>
                                    <w:t xml:space="preserve">　</w:t>
                                  </w: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MM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0FC07" id="_x0000_s1071" style="position:absolute;left:0;text-align:left;margin-left:184.2pt;margin-top:18.2pt;width:7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" filled="f" stroked="f">
                      <v:textbox inset="5.85pt,.7pt,5.85pt,.7pt">
                        <w:txbxContent>
                          <w:p w:rsidR="0056431A" w:rsidRPr="0007640E" w:rsidRDefault="0056431A" w:rsidP="009363BA">
                            <w:pPr>
                              <w:ind w:firstLineChars="150" w:firstLine="180"/>
                              <w:rPr>
                                <w:sz w:val="12"/>
                              </w:rPr>
                            </w:pP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YY  </w:t>
                            </w:r>
                            <w:r>
                              <w:rPr>
                                <w:sz w:val="12"/>
                              </w:rPr>
                              <w:t xml:space="preserve">   </w:t>
                            </w:r>
                            <w:r w:rsidRPr="00E9383B">
                              <w:rPr>
                                <w:sz w:val="16"/>
                              </w:rPr>
                              <w:t xml:space="preserve"> </w:t>
                            </w:r>
                            <w:r w:rsidRPr="009C516C">
                              <w:rPr>
                                <w:rFonts w:hint="eastAsia"/>
                                <w:sz w:val="4"/>
                              </w:rPr>
                              <w:t xml:space="preserve">　</w:t>
                            </w: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MM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63BA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880958F" wp14:editId="77F68A2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224155</wp:posOffset>
                      </wp:positionV>
                      <wp:extent cx="952500" cy="266700"/>
                      <wp:effectExtent l="0" t="0" r="0" b="0"/>
                      <wp:wrapNone/>
                      <wp:docPr id="20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431A" w:rsidRPr="0007640E" w:rsidRDefault="0056431A" w:rsidP="009363BA">
                                  <w:pPr>
                                    <w:ind w:firstLineChars="150" w:firstLine="180"/>
                                    <w:rPr>
                                      <w:sz w:val="12"/>
                                    </w:rPr>
                                  </w:pP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YY 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  </w:t>
                                  </w:r>
                                  <w:r w:rsidRPr="00E9383B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9C516C">
                                    <w:rPr>
                                      <w:rFonts w:hint="eastAsia"/>
                                      <w:sz w:val="4"/>
                                    </w:rPr>
                                    <w:t xml:space="preserve">　</w:t>
                                  </w:r>
                                  <w:r w:rsidRPr="0007640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MM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0958F" id="_x0000_s1072" style="position:absolute;left:0;text-align:left;margin-left:47.5pt;margin-top:17.65pt;width:7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" filled="f" stroked="f">
                      <v:textbox inset="5.85pt,.7pt,5.85pt,.7pt">
                        <w:txbxContent>
                          <w:p w:rsidR="0056431A" w:rsidRPr="0007640E" w:rsidRDefault="0056431A" w:rsidP="009363BA">
                            <w:pPr>
                              <w:ind w:firstLineChars="150" w:firstLine="180"/>
                              <w:rPr>
                                <w:sz w:val="12"/>
                              </w:rPr>
                            </w:pP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YY  </w:t>
                            </w:r>
                            <w:r>
                              <w:rPr>
                                <w:sz w:val="12"/>
                              </w:rPr>
                              <w:t xml:space="preserve">   </w:t>
                            </w:r>
                            <w:r w:rsidRPr="00E9383B">
                              <w:rPr>
                                <w:sz w:val="16"/>
                              </w:rPr>
                              <w:t xml:space="preserve"> </w:t>
                            </w:r>
                            <w:r w:rsidRPr="009C516C">
                              <w:rPr>
                                <w:rFonts w:hint="eastAsia"/>
                                <w:sz w:val="4"/>
                              </w:rPr>
                              <w:t xml:space="preserve">　</w:t>
                            </w:r>
                            <w:r w:rsidRPr="0007640E">
                              <w:rPr>
                                <w:rFonts w:hint="eastAsia"/>
                                <w:sz w:val="12"/>
                              </w:rPr>
                              <w:t xml:space="preserve">MM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131D">
              <w:rPr>
                <w:rFonts w:hint="eastAsia"/>
                <w:lang w:eastAsia="zh-CN"/>
              </w:rPr>
              <w:t>年</w:t>
            </w:r>
            <w:r w:rsidR="00E3131D">
              <w:rPr>
                <w:rFonts w:hint="eastAsia"/>
              </w:rPr>
              <w:t xml:space="preserve">    </w:t>
            </w:r>
            <w:r w:rsidR="00E3131D">
              <w:rPr>
                <w:rFonts w:hint="eastAsia"/>
                <w:lang w:eastAsia="zh-CN"/>
              </w:rPr>
              <w:t>月</w:t>
            </w:r>
            <w:r w:rsidR="00E3131D">
              <w:rPr>
                <w:rFonts w:hint="eastAsia"/>
              </w:rPr>
              <w:t xml:space="preserve"> </w:t>
            </w:r>
            <w:r w:rsidR="006F04EC">
              <w:t xml:space="preserve"> </w:t>
            </w:r>
            <w:r w:rsidR="00E3131D">
              <w:rPr>
                <w:rFonts w:hint="eastAsia"/>
              </w:rPr>
              <w:t xml:space="preserve">～　　　　　</w:t>
            </w:r>
            <w:r w:rsidR="006F04EC">
              <w:rPr>
                <w:rFonts w:hint="eastAsia"/>
              </w:rPr>
              <w:t xml:space="preserve">　</w:t>
            </w:r>
            <w:r w:rsidR="00E3131D">
              <w:rPr>
                <w:rFonts w:hint="eastAsia"/>
              </w:rPr>
              <w:t xml:space="preserve">　</w:t>
            </w:r>
            <w:r w:rsidR="00E3131D">
              <w:rPr>
                <w:rFonts w:hint="eastAsia"/>
                <w:lang w:eastAsia="zh-CN"/>
              </w:rPr>
              <w:t>年</w:t>
            </w:r>
            <w:r w:rsidR="00E3131D">
              <w:rPr>
                <w:rFonts w:hint="eastAsia"/>
              </w:rPr>
              <w:t xml:space="preserve">    </w:t>
            </w:r>
            <w:r w:rsidR="002C03B9">
              <w:rPr>
                <w:rFonts w:hint="eastAsia"/>
              </w:rPr>
              <w:t>月</w:t>
            </w:r>
          </w:p>
        </w:tc>
      </w:tr>
    </w:tbl>
    <w:p w:rsidR="002F236F" w:rsidRDefault="002F236F" w:rsidP="002C03B9">
      <w:pPr>
        <w:rPr>
          <w:sz w:val="24"/>
        </w:rPr>
      </w:pPr>
      <w:bookmarkStart w:id="0" w:name="_GoBack"/>
      <w:bookmarkEnd w:id="0"/>
    </w:p>
    <w:sectPr w:rsidR="002F236F" w:rsidSect="002A0E64">
      <w:headerReference w:type="default" r:id="rId7"/>
      <w:footerReference w:type="default" r:id="rId8"/>
      <w:pgSz w:w="11906" w:h="16838" w:code="9"/>
      <w:pgMar w:top="680" w:right="737" w:bottom="454" w:left="964" w:header="851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1A" w:rsidRDefault="0056431A">
      <w:r>
        <w:separator/>
      </w:r>
    </w:p>
  </w:endnote>
  <w:endnote w:type="continuationSeparator" w:id="0">
    <w:p w:rsidR="0056431A" w:rsidRDefault="0056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1A" w:rsidRPr="00514A08" w:rsidRDefault="00DD47B3" w:rsidP="00DD47B3">
    <w:pPr>
      <w:pStyle w:val="a4"/>
      <w:ind w:leftChars="-67" w:left="-141"/>
      <w:rPr>
        <w:sz w:val="18"/>
      </w:rPr>
    </w:pPr>
    <w:r>
      <w:rPr>
        <w:sz w:val="18"/>
      </w:rPr>
      <w:t>2020</w:t>
    </w:r>
    <w:r>
      <w:rPr>
        <w:rFonts w:hint="eastAsia"/>
        <w:sz w:val="18"/>
      </w:rPr>
      <w:t>年</w:t>
    </w:r>
    <w:r>
      <w:rPr>
        <w:rFonts w:hint="eastAsia"/>
        <w:sz w:val="18"/>
      </w:rPr>
      <w:t>4</w:t>
    </w:r>
    <w:r>
      <w:rPr>
        <w:rFonts w:hint="eastAsia"/>
        <w:sz w:val="18"/>
      </w:rPr>
      <w:t>月改定</w:t>
    </w:r>
    <w:r w:rsidR="0056431A">
      <w:rPr>
        <w:sz w:val="18"/>
      </w:rPr>
      <w:t xml:space="preserve">                 </w:t>
    </w:r>
    <w:r w:rsidR="0056431A" w:rsidRPr="001E6F57">
      <w:rPr>
        <w:sz w:val="22"/>
      </w:rPr>
      <w:t xml:space="preserve"> </w:t>
    </w:r>
    <w:r w:rsidR="0056431A">
      <w:rPr>
        <w:rFonts w:hint="eastAsia"/>
        <w:sz w:val="22"/>
      </w:rPr>
      <w:t xml:space="preserve">　　</w:t>
    </w:r>
    <w:r w:rsidR="0056431A">
      <w:rPr>
        <w:rFonts w:hint="eastAsia"/>
        <w:sz w:val="22"/>
      </w:rPr>
      <w:t xml:space="preserve"> </w:t>
    </w:r>
    <w:r w:rsidR="0056431A">
      <w:rPr>
        <w:rFonts w:hint="eastAsia"/>
        <w:sz w:val="22"/>
      </w:rPr>
      <w:t xml:space="preserve">　</w:t>
    </w:r>
    <w:r w:rsidR="0056431A" w:rsidRPr="001E6F57">
      <w:rPr>
        <w:rFonts w:hint="eastAsia"/>
        <w:sz w:val="22"/>
      </w:rPr>
      <w:t>城西大学　国際教育センター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1A" w:rsidRDefault="0056431A">
      <w:r>
        <w:separator/>
      </w:r>
    </w:p>
  </w:footnote>
  <w:footnote w:type="continuationSeparator" w:id="0">
    <w:p w:rsidR="0056431A" w:rsidRDefault="00564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1A" w:rsidRPr="001E6F57" w:rsidRDefault="0056431A" w:rsidP="00D8195D">
    <w:pPr>
      <w:pStyle w:val="a3"/>
      <w:jc w:val="center"/>
      <w:rPr>
        <w:sz w:val="16"/>
        <w:szCs w:val="40"/>
      </w:rPr>
    </w:pPr>
    <w:r>
      <w:rPr>
        <w:rFonts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1588135</wp:posOffset>
              </wp:positionH>
              <wp:positionV relativeFrom="paragraph">
                <wp:posOffset>-340360</wp:posOffset>
              </wp:positionV>
              <wp:extent cx="3200400" cy="276225"/>
              <wp:effectExtent l="0" t="0" r="0" b="0"/>
              <wp:wrapNone/>
              <wp:docPr id="224" name="正方形/長方形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31A" w:rsidRPr="00D8195D" w:rsidRDefault="0056431A" w:rsidP="00D8195D">
                          <w:pPr>
                            <w:jc w:val="center"/>
                            <w:rPr>
                              <w:color w:val="000000" w:themeColor="text1"/>
                              <w:sz w:val="24"/>
                            </w:rPr>
                          </w:pPr>
                          <w:r w:rsidRPr="00D8195D">
                            <w:rPr>
                              <w:color w:val="000000" w:themeColor="text1"/>
                              <w:sz w:val="20"/>
                              <w:szCs w:val="40"/>
                            </w:rPr>
                            <w:t>International Student Registration Card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正方形/長方形 224" o:spid="_x0000_s1119" style="position:absolute;left:0;text-align:left;margin-left:125.05pt;margin-top:-26.8pt;width:252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" filled="f" stroked="f" strokeweight="2pt">
              <v:textbox>
                <w:txbxContent>
                  <w:p w:rsidR="0056431A" w:rsidRPr="00D8195D" w:rsidRDefault="0056431A" w:rsidP="00D8195D">
                    <w:pPr>
                      <w:jc w:val="center"/>
                      <w:rPr>
                        <w:color w:val="000000" w:themeColor="text1"/>
                        <w:sz w:val="24"/>
                      </w:rPr>
                    </w:pPr>
                    <w:r w:rsidRPr="00D8195D">
                      <w:rPr>
                        <w:color w:val="000000" w:themeColor="text1"/>
                        <w:sz w:val="20"/>
                        <w:szCs w:val="40"/>
                      </w:rPr>
                      <w:t>International Student Registration Card</w:t>
                    </w:r>
                  </w:p>
                </w:txbxContent>
              </v:textbox>
            </v:rect>
          </w:pict>
        </mc:Fallback>
      </mc:AlternateContent>
    </w:r>
    <w:r w:rsidRPr="00B529E9">
      <w:rPr>
        <w:rFonts w:hint="eastAsia"/>
        <w:sz w:val="40"/>
        <w:szCs w:val="40"/>
      </w:rPr>
      <w:t>留</w:t>
    </w:r>
    <w:r>
      <w:rPr>
        <w:rFonts w:hint="eastAsia"/>
        <w:sz w:val="40"/>
        <w:szCs w:val="40"/>
      </w:rPr>
      <w:t xml:space="preserve"> </w:t>
    </w:r>
    <w:r w:rsidRPr="00B529E9">
      <w:rPr>
        <w:rFonts w:hint="eastAsia"/>
        <w:sz w:val="40"/>
        <w:szCs w:val="40"/>
      </w:rPr>
      <w:t>学</w:t>
    </w:r>
    <w:r>
      <w:rPr>
        <w:rFonts w:hint="eastAsia"/>
        <w:sz w:val="40"/>
        <w:szCs w:val="40"/>
      </w:rPr>
      <w:t xml:space="preserve"> </w:t>
    </w:r>
    <w:r w:rsidRPr="00B529E9">
      <w:rPr>
        <w:rFonts w:hint="eastAsia"/>
        <w:sz w:val="40"/>
        <w:szCs w:val="40"/>
      </w:rPr>
      <w:t>生</w:t>
    </w:r>
    <w:r>
      <w:rPr>
        <w:rFonts w:hint="eastAsia"/>
        <w:sz w:val="40"/>
        <w:szCs w:val="40"/>
      </w:rPr>
      <w:t xml:space="preserve"> </w:t>
    </w:r>
    <w:r w:rsidRPr="00B529E9">
      <w:rPr>
        <w:rFonts w:hint="eastAsia"/>
        <w:sz w:val="40"/>
        <w:szCs w:val="40"/>
      </w:rPr>
      <w:t>登</w:t>
    </w:r>
    <w:r>
      <w:rPr>
        <w:rFonts w:hint="eastAsia"/>
        <w:sz w:val="40"/>
        <w:szCs w:val="40"/>
      </w:rPr>
      <w:t xml:space="preserve"> </w:t>
    </w:r>
    <w:r w:rsidRPr="00B529E9">
      <w:rPr>
        <w:rFonts w:hint="eastAsia"/>
        <w:sz w:val="40"/>
        <w:szCs w:val="40"/>
      </w:rPr>
      <w:t>録</w:t>
    </w:r>
    <w:r>
      <w:rPr>
        <w:rFonts w:hint="eastAsia"/>
        <w:sz w:val="40"/>
        <w:szCs w:val="40"/>
      </w:rPr>
      <w:t xml:space="preserve"> </w:t>
    </w:r>
    <w:r w:rsidRPr="00B529E9">
      <w:rPr>
        <w:rFonts w:hint="eastAsia"/>
        <w:sz w:val="40"/>
        <w:szCs w:val="40"/>
      </w:rPr>
      <w:t>カ</w:t>
    </w:r>
    <w:r>
      <w:rPr>
        <w:rFonts w:hint="eastAsia"/>
        <w:sz w:val="40"/>
        <w:szCs w:val="40"/>
      </w:rPr>
      <w:t xml:space="preserve"> </w:t>
    </w:r>
    <w:r w:rsidRPr="00B529E9">
      <w:rPr>
        <w:rFonts w:hint="eastAsia"/>
        <w:sz w:val="40"/>
        <w:szCs w:val="40"/>
      </w:rPr>
      <w:t>ー</w:t>
    </w:r>
    <w:r>
      <w:rPr>
        <w:rFonts w:hint="eastAsia"/>
        <w:sz w:val="40"/>
        <w:szCs w:val="40"/>
      </w:rPr>
      <w:t xml:space="preserve"> </w:t>
    </w:r>
    <w:r w:rsidRPr="00B529E9">
      <w:rPr>
        <w:rFonts w:hint="eastAsia"/>
        <w:sz w:val="40"/>
        <w:szCs w:val="40"/>
      </w:rPr>
      <w:t>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BA"/>
    <w:rsid w:val="000019CC"/>
    <w:rsid w:val="00003C66"/>
    <w:rsid w:val="000133DA"/>
    <w:rsid w:val="00035A92"/>
    <w:rsid w:val="0005275C"/>
    <w:rsid w:val="00054281"/>
    <w:rsid w:val="0005615C"/>
    <w:rsid w:val="0007640E"/>
    <w:rsid w:val="00084DC0"/>
    <w:rsid w:val="00094389"/>
    <w:rsid w:val="000954E1"/>
    <w:rsid w:val="000955F5"/>
    <w:rsid w:val="000F6D38"/>
    <w:rsid w:val="00122721"/>
    <w:rsid w:val="001229B0"/>
    <w:rsid w:val="00141F8E"/>
    <w:rsid w:val="00150BCC"/>
    <w:rsid w:val="00152119"/>
    <w:rsid w:val="00175FF8"/>
    <w:rsid w:val="0017658B"/>
    <w:rsid w:val="00180069"/>
    <w:rsid w:val="0019295C"/>
    <w:rsid w:val="001962FF"/>
    <w:rsid w:val="001B43F1"/>
    <w:rsid w:val="001C0479"/>
    <w:rsid w:val="001C114F"/>
    <w:rsid w:val="001C7B70"/>
    <w:rsid w:val="001E5BC6"/>
    <w:rsid w:val="001E6F57"/>
    <w:rsid w:val="001F2447"/>
    <w:rsid w:val="00206F84"/>
    <w:rsid w:val="00226E96"/>
    <w:rsid w:val="00274227"/>
    <w:rsid w:val="00281844"/>
    <w:rsid w:val="00283688"/>
    <w:rsid w:val="002A0E64"/>
    <w:rsid w:val="002A2DBF"/>
    <w:rsid w:val="002C03B9"/>
    <w:rsid w:val="002F05FB"/>
    <w:rsid w:val="002F236F"/>
    <w:rsid w:val="002F40B9"/>
    <w:rsid w:val="00301864"/>
    <w:rsid w:val="00321E74"/>
    <w:rsid w:val="00334D99"/>
    <w:rsid w:val="00346A75"/>
    <w:rsid w:val="003718CE"/>
    <w:rsid w:val="00377C09"/>
    <w:rsid w:val="0038625A"/>
    <w:rsid w:val="00391B86"/>
    <w:rsid w:val="003B6D67"/>
    <w:rsid w:val="003C1227"/>
    <w:rsid w:val="003D24B2"/>
    <w:rsid w:val="003E015E"/>
    <w:rsid w:val="003F3C17"/>
    <w:rsid w:val="003F5776"/>
    <w:rsid w:val="003F73BA"/>
    <w:rsid w:val="00405E71"/>
    <w:rsid w:val="004062BF"/>
    <w:rsid w:val="00412976"/>
    <w:rsid w:val="004634C9"/>
    <w:rsid w:val="004754E2"/>
    <w:rsid w:val="00491E1D"/>
    <w:rsid w:val="004A6BFA"/>
    <w:rsid w:val="004E34B5"/>
    <w:rsid w:val="004F62D0"/>
    <w:rsid w:val="005078D6"/>
    <w:rsid w:val="00514A08"/>
    <w:rsid w:val="00526506"/>
    <w:rsid w:val="00536E78"/>
    <w:rsid w:val="0056431A"/>
    <w:rsid w:val="005959D4"/>
    <w:rsid w:val="005A6555"/>
    <w:rsid w:val="005B396C"/>
    <w:rsid w:val="005E0703"/>
    <w:rsid w:val="005F019A"/>
    <w:rsid w:val="005F5AD6"/>
    <w:rsid w:val="005F7F37"/>
    <w:rsid w:val="006044E5"/>
    <w:rsid w:val="00614F4D"/>
    <w:rsid w:val="00624BAF"/>
    <w:rsid w:val="0063163A"/>
    <w:rsid w:val="0064004B"/>
    <w:rsid w:val="00645E62"/>
    <w:rsid w:val="00654EF1"/>
    <w:rsid w:val="0067343F"/>
    <w:rsid w:val="006B0540"/>
    <w:rsid w:val="006B7DB6"/>
    <w:rsid w:val="006D5577"/>
    <w:rsid w:val="006E7E31"/>
    <w:rsid w:val="006F04EC"/>
    <w:rsid w:val="00770240"/>
    <w:rsid w:val="00781EB2"/>
    <w:rsid w:val="007944A8"/>
    <w:rsid w:val="007B014A"/>
    <w:rsid w:val="007E036C"/>
    <w:rsid w:val="00814394"/>
    <w:rsid w:val="00831BCC"/>
    <w:rsid w:val="008551F6"/>
    <w:rsid w:val="008607F5"/>
    <w:rsid w:val="008A3717"/>
    <w:rsid w:val="008C0D16"/>
    <w:rsid w:val="008D711E"/>
    <w:rsid w:val="008F6867"/>
    <w:rsid w:val="009011AF"/>
    <w:rsid w:val="00912360"/>
    <w:rsid w:val="009363BA"/>
    <w:rsid w:val="0094759B"/>
    <w:rsid w:val="009650CC"/>
    <w:rsid w:val="009B3520"/>
    <w:rsid w:val="009B7392"/>
    <w:rsid w:val="009C516C"/>
    <w:rsid w:val="009C747D"/>
    <w:rsid w:val="009E6065"/>
    <w:rsid w:val="00A0354A"/>
    <w:rsid w:val="00A24EF8"/>
    <w:rsid w:val="00A33126"/>
    <w:rsid w:val="00A37D3D"/>
    <w:rsid w:val="00A50BA1"/>
    <w:rsid w:val="00A66FF2"/>
    <w:rsid w:val="00A761D7"/>
    <w:rsid w:val="00A917E1"/>
    <w:rsid w:val="00AE0CA9"/>
    <w:rsid w:val="00AF53D3"/>
    <w:rsid w:val="00B02CD8"/>
    <w:rsid w:val="00B073DD"/>
    <w:rsid w:val="00B21CE2"/>
    <w:rsid w:val="00B3647C"/>
    <w:rsid w:val="00B529E9"/>
    <w:rsid w:val="00B806A1"/>
    <w:rsid w:val="00B82255"/>
    <w:rsid w:val="00B873F9"/>
    <w:rsid w:val="00BD6064"/>
    <w:rsid w:val="00BF580C"/>
    <w:rsid w:val="00C3632F"/>
    <w:rsid w:val="00C40BA6"/>
    <w:rsid w:val="00C61B17"/>
    <w:rsid w:val="00C75061"/>
    <w:rsid w:val="00CA448D"/>
    <w:rsid w:val="00CC3474"/>
    <w:rsid w:val="00CC3ABB"/>
    <w:rsid w:val="00CC42C0"/>
    <w:rsid w:val="00CC57A9"/>
    <w:rsid w:val="00CD18BF"/>
    <w:rsid w:val="00CD5179"/>
    <w:rsid w:val="00D03517"/>
    <w:rsid w:val="00D107D0"/>
    <w:rsid w:val="00D26B60"/>
    <w:rsid w:val="00D55B13"/>
    <w:rsid w:val="00D71293"/>
    <w:rsid w:val="00D769BA"/>
    <w:rsid w:val="00D8195D"/>
    <w:rsid w:val="00D82E4A"/>
    <w:rsid w:val="00D8537D"/>
    <w:rsid w:val="00D86D08"/>
    <w:rsid w:val="00D97FD4"/>
    <w:rsid w:val="00DA42C1"/>
    <w:rsid w:val="00DB4349"/>
    <w:rsid w:val="00DB47AC"/>
    <w:rsid w:val="00DB51E6"/>
    <w:rsid w:val="00DD47B3"/>
    <w:rsid w:val="00DE7539"/>
    <w:rsid w:val="00DF7CAA"/>
    <w:rsid w:val="00E11D59"/>
    <w:rsid w:val="00E21B39"/>
    <w:rsid w:val="00E3131D"/>
    <w:rsid w:val="00E9383B"/>
    <w:rsid w:val="00E96CFC"/>
    <w:rsid w:val="00EA4B4B"/>
    <w:rsid w:val="00EB5B8E"/>
    <w:rsid w:val="00EC519E"/>
    <w:rsid w:val="00EE7D3A"/>
    <w:rsid w:val="00EF6669"/>
    <w:rsid w:val="00F1023B"/>
    <w:rsid w:val="00F13A8A"/>
    <w:rsid w:val="00F47B13"/>
    <w:rsid w:val="00FD5257"/>
    <w:rsid w:val="00FF14DF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BB9F0415-1AE6-4103-951C-EBB3F86E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29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29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F40B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F40B9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2F236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6E7E2-24EA-43AD-BC87-537C93DA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DBD425D.dotm</Template>
  <TotalTime>155</TotalTime>
  <Pages>1</Pages>
  <Words>234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城西大学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情報科学研究センター</dc:creator>
  <cp:lastModifiedBy>曲田 祥子</cp:lastModifiedBy>
  <cp:revision>7</cp:revision>
  <cp:lastPrinted>2017-09-12T06:25:00Z</cp:lastPrinted>
  <dcterms:created xsi:type="dcterms:W3CDTF">2020-02-27T05:10:00Z</dcterms:created>
  <dcterms:modified xsi:type="dcterms:W3CDTF">2020-03-10T07:24:00Z</dcterms:modified>
</cp:coreProperties>
</file>